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Style w:val="PlaceholderText"/>
        </w:rPr>
        <w:id w:val="-2125135284"/>
        <w:placeholder>
          <w:docPart w:val="D1257C5CAEA8498CA6363670E24A0B58"/>
        </w:placeholder>
      </w:sdtPr>
      <w:sdtEndPr>
        <w:rPr>
          <w:rStyle w:val="PlaceholderText"/>
        </w:rPr>
      </w:sdtEndPr>
      <w:sdtContent>
        <w:p w14:paraId="49358BA7" w14:textId="77777777" w:rsidR="0095331D" w:rsidRPr="008D5314" w:rsidRDefault="0095331D" w:rsidP="0095331D">
          <w:pPr>
            <w:pStyle w:val="Normal-RecieverSender"/>
            <w:rPr>
              <w:rStyle w:val="PlaceholderText"/>
            </w:rPr>
          </w:pPr>
          <w:r w:rsidRPr="008D5314">
            <w:rPr>
              <w:rStyle w:val="PlaceholderText"/>
            </w:rPr>
            <w:t>Name</w:t>
          </w:r>
        </w:p>
        <w:p w14:paraId="263B6F65" w14:textId="77777777" w:rsidR="0095331D" w:rsidRPr="008D5314" w:rsidRDefault="0095331D" w:rsidP="0095331D">
          <w:pPr>
            <w:pStyle w:val="Normal-RecieverSender"/>
            <w:rPr>
              <w:rStyle w:val="PlaceholderText"/>
            </w:rPr>
          </w:pPr>
          <w:r w:rsidRPr="008D5314">
            <w:rPr>
              <w:rStyle w:val="PlaceholderText"/>
            </w:rPr>
            <w:t>Title</w:t>
          </w:r>
        </w:p>
        <w:p w14:paraId="512D347B" w14:textId="77777777" w:rsidR="0095331D" w:rsidRPr="008D5314" w:rsidRDefault="0095331D" w:rsidP="0095331D">
          <w:pPr>
            <w:pStyle w:val="Normal-RecieverSender"/>
            <w:rPr>
              <w:rStyle w:val="PlaceholderText"/>
            </w:rPr>
          </w:pPr>
          <w:r w:rsidRPr="008D5314">
            <w:rPr>
              <w:rStyle w:val="PlaceholderText"/>
            </w:rPr>
            <w:t>Organization</w:t>
          </w:r>
        </w:p>
        <w:p w14:paraId="4E4334C4" w14:textId="77777777" w:rsidR="0095331D" w:rsidRPr="008D5314" w:rsidRDefault="0095331D" w:rsidP="0095331D">
          <w:pPr>
            <w:pStyle w:val="Normal-RecieverSender"/>
            <w:rPr>
              <w:rStyle w:val="PlaceholderText"/>
            </w:rPr>
          </w:pPr>
          <w:r w:rsidRPr="008D5314">
            <w:rPr>
              <w:rStyle w:val="PlaceholderText"/>
            </w:rPr>
            <w:t>Address Line 1</w:t>
          </w:r>
        </w:p>
        <w:p w14:paraId="034C1421" w14:textId="77777777" w:rsidR="0095331D" w:rsidRPr="008D5314" w:rsidRDefault="0095331D" w:rsidP="0095331D">
          <w:pPr>
            <w:pStyle w:val="Normal-RecieverSender"/>
            <w:rPr>
              <w:rStyle w:val="PlaceholderText"/>
            </w:rPr>
          </w:pPr>
          <w:r w:rsidRPr="008D5314">
            <w:rPr>
              <w:rStyle w:val="PlaceholderText"/>
            </w:rPr>
            <w:t>Address Line 2</w:t>
          </w:r>
        </w:p>
        <w:p w14:paraId="18ACF00F" w14:textId="77777777" w:rsidR="0095331D" w:rsidRPr="008D5314" w:rsidRDefault="0095331D" w:rsidP="0095331D">
          <w:pPr>
            <w:pStyle w:val="Normal-RecieverSender"/>
            <w:rPr>
              <w:rStyle w:val="PlaceholderText"/>
            </w:rPr>
          </w:pPr>
          <w:r w:rsidRPr="008D5314">
            <w:rPr>
              <w:rStyle w:val="PlaceholderText"/>
            </w:rPr>
            <w:t>City, State, Zip Code</w:t>
          </w:r>
        </w:p>
      </w:sdtContent>
    </w:sdt>
    <w:p w14:paraId="3D824086" w14:textId="77777777" w:rsidR="0095331D" w:rsidRPr="008D5314" w:rsidRDefault="00343CEF" w:rsidP="0095331D">
      <w:pPr>
        <w:pStyle w:val="Normal-Date"/>
        <w:rPr>
          <w:rStyle w:val="PlaceholderText"/>
        </w:rPr>
      </w:pPr>
      <w:sdt>
        <w:sdtPr>
          <w:rPr>
            <w:rStyle w:val="PlaceholderText"/>
          </w:rPr>
          <w:id w:val="-1881385624"/>
          <w:placeholder>
            <w:docPart w:val="1B7F98FED02F42FA86D183CFE75D2640"/>
          </w:placeholder>
          <w:date>
            <w:dateFormat w:val="M/d/yyyy"/>
            <w:lid w:val="en-US"/>
            <w:storeMappedDataAs w:val="dateTime"/>
            <w:calendar w:val="gregorian"/>
          </w:date>
        </w:sdtPr>
        <w:sdtEndPr>
          <w:rPr>
            <w:rStyle w:val="PlaceholderText"/>
          </w:rPr>
        </w:sdtEndPr>
        <w:sdtContent>
          <w:r w:rsidR="00B77EAB">
            <w:rPr>
              <w:rStyle w:val="PlaceholderText"/>
            </w:rPr>
            <w:t>[Date]</w:t>
          </w:r>
        </w:sdtContent>
      </w:sdt>
    </w:p>
    <w:sdt>
      <w:sdtPr>
        <w:rPr>
          <w:rStyle w:val="PlaceholderText"/>
        </w:rPr>
        <w:id w:val="-1350014189"/>
        <w:placeholder>
          <w:docPart w:val="D1257C5CAEA8498CA6363670E24A0B58"/>
        </w:placeholder>
      </w:sdtPr>
      <w:sdtEndPr>
        <w:rPr>
          <w:rStyle w:val="PlaceholderText"/>
        </w:rPr>
      </w:sdtEndPr>
      <w:sdtContent>
        <w:p w14:paraId="48F233B0" w14:textId="77777777" w:rsidR="0095331D" w:rsidRPr="008D5314" w:rsidRDefault="0095331D" w:rsidP="0095331D">
          <w:pPr>
            <w:pStyle w:val="Normal-RecieverSender"/>
            <w:rPr>
              <w:rStyle w:val="PlaceholderText"/>
            </w:rPr>
          </w:pPr>
          <w:r w:rsidRPr="008D5314">
            <w:rPr>
              <w:rStyle w:val="PlaceholderText"/>
            </w:rPr>
            <w:t>Name</w:t>
          </w:r>
        </w:p>
        <w:p w14:paraId="0EB5CD11" w14:textId="77777777" w:rsidR="0095331D" w:rsidRPr="008D5314" w:rsidRDefault="0095331D" w:rsidP="0095331D">
          <w:pPr>
            <w:pStyle w:val="Normal-RecieverSender"/>
            <w:rPr>
              <w:rStyle w:val="PlaceholderText"/>
            </w:rPr>
          </w:pPr>
          <w:r w:rsidRPr="008D5314">
            <w:rPr>
              <w:rStyle w:val="PlaceholderText"/>
            </w:rPr>
            <w:t>Title</w:t>
          </w:r>
        </w:p>
        <w:p w14:paraId="6F88CEC1" w14:textId="77777777" w:rsidR="0095331D" w:rsidRPr="008D5314" w:rsidRDefault="0095331D" w:rsidP="0095331D">
          <w:pPr>
            <w:pStyle w:val="Normal-RecieverSender"/>
            <w:rPr>
              <w:rStyle w:val="PlaceholderText"/>
            </w:rPr>
          </w:pPr>
          <w:r w:rsidRPr="008D5314">
            <w:rPr>
              <w:rStyle w:val="PlaceholderText"/>
            </w:rPr>
            <w:t>Organization</w:t>
          </w:r>
        </w:p>
        <w:p w14:paraId="6E70AA30" w14:textId="77777777" w:rsidR="0095331D" w:rsidRPr="008D5314" w:rsidRDefault="0095331D" w:rsidP="0095331D">
          <w:pPr>
            <w:pStyle w:val="Normal-RecieverSender"/>
            <w:rPr>
              <w:rStyle w:val="PlaceholderText"/>
            </w:rPr>
          </w:pPr>
          <w:r w:rsidRPr="008D5314">
            <w:rPr>
              <w:rStyle w:val="PlaceholderText"/>
            </w:rPr>
            <w:t>Address Line 1</w:t>
          </w:r>
        </w:p>
        <w:p w14:paraId="733DD8D0" w14:textId="77777777" w:rsidR="0095331D" w:rsidRPr="008D5314" w:rsidRDefault="0095331D" w:rsidP="0095331D">
          <w:pPr>
            <w:pStyle w:val="Normal-RecieverSender"/>
            <w:rPr>
              <w:rStyle w:val="PlaceholderText"/>
            </w:rPr>
          </w:pPr>
          <w:r w:rsidRPr="008D5314">
            <w:rPr>
              <w:rStyle w:val="PlaceholderText"/>
            </w:rPr>
            <w:t>Address Line 2</w:t>
          </w:r>
        </w:p>
        <w:p w14:paraId="26B39AA0" w14:textId="77777777" w:rsidR="0095331D" w:rsidRPr="008D5314" w:rsidRDefault="0095331D" w:rsidP="0095331D">
          <w:pPr>
            <w:pStyle w:val="Normal-RecieverSender"/>
            <w:rPr>
              <w:rStyle w:val="PlaceholderText"/>
            </w:rPr>
          </w:pPr>
          <w:r w:rsidRPr="008D5314">
            <w:rPr>
              <w:rStyle w:val="PlaceholderText"/>
            </w:rPr>
            <w:t>City, State, Zip Code</w:t>
          </w:r>
        </w:p>
      </w:sdtContent>
    </w:sdt>
    <w:p w14:paraId="533FB7BA" w14:textId="77777777" w:rsidR="00084DBC" w:rsidRDefault="00AD0989" w:rsidP="00AA0141">
      <w:pPr>
        <w:pStyle w:val="Normal-subject"/>
      </w:pPr>
      <w:r w:rsidRPr="00AA0141">
        <w:t xml:space="preserve">Subject: </w:t>
      </w:r>
      <w:r w:rsidR="004A1D15">
        <w:t xml:space="preserve">United States Department of Agriculture (USDA) – Rural Development (RD) </w:t>
      </w:r>
      <w:sdt>
        <w:sdtPr>
          <w:id w:val="-640807624"/>
          <w:placeholder>
            <w:docPart w:val="B82CE8208D6F4EF4B2CD9F166B06F27F"/>
          </w:placeholder>
        </w:sdtPr>
        <w:sdtEndPr/>
        <w:sdtContent>
          <w:r w:rsidR="004A1D15" w:rsidRPr="008D5314">
            <w:rPr>
              <w:rStyle w:val="PlaceholderText"/>
            </w:rPr>
            <w:t>[Insert Agency]</w:t>
          </w:r>
        </w:sdtContent>
      </w:sdt>
      <w:r w:rsidR="004A1D15">
        <w:t xml:space="preserve"> </w:t>
      </w:r>
      <w:r w:rsidR="008D4434">
        <w:t xml:space="preserve">Applicant </w:t>
      </w:r>
      <w:r w:rsidR="004A1D15">
        <w:t>THPO Section 106 Initiation</w:t>
      </w:r>
    </w:p>
    <w:p w14:paraId="4E783EF9" w14:textId="77777777" w:rsidR="00AD0989" w:rsidRPr="008D5314" w:rsidRDefault="00343CEF" w:rsidP="00AA0141">
      <w:pPr>
        <w:pStyle w:val="Normal-subject"/>
        <w:rPr>
          <w:rStyle w:val="PlaceholderText"/>
        </w:rPr>
      </w:pPr>
      <w:sdt>
        <w:sdtPr>
          <w:rPr>
            <w:color w:val="FF0000"/>
          </w:rPr>
          <w:id w:val="928311652"/>
          <w:placeholder>
            <w:docPart w:val="DefaultPlaceholder_1081868574"/>
          </w:placeholder>
        </w:sdtPr>
        <w:sdtEndPr>
          <w:rPr>
            <w:rStyle w:val="PlaceholderText"/>
          </w:rPr>
        </w:sdtEndPr>
        <w:sdtContent>
          <w:r w:rsidR="00AD0989" w:rsidRPr="008D5314">
            <w:rPr>
              <w:rStyle w:val="PlaceholderText"/>
            </w:rPr>
            <w:t>[</w:t>
          </w:r>
          <w:r w:rsidR="00F50FF8" w:rsidRPr="008D5314">
            <w:rPr>
              <w:rStyle w:val="PlaceholderText"/>
            </w:rPr>
            <w:t xml:space="preserve">Insert </w:t>
          </w:r>
          <w:r w:rsidR="00AD0989" w:rsidRPr="008D5314">
            <w:rPr>
              <w:rStyle w:val="PlaceholderText"/>
            </w:rPr>
            <w:t>Project Name]</w:t>
          </w:r>
        </w:sdtContent>
      </w:sdt>
    </w:p>
    <w:sdt>
      <w:sdtPr>
        <w:id w:val="303205089"/>
        <w:placeholder>
          <w:docPart w:val="DefaultPlaceholder_1081868574"/>
        </w:placeholder>
      </w:sdtPr>
      <w:sdtEndPr>
        <w:rPr>
          <w:rStyle w:val="PlaceholderText"/>
          <w:color w:val="FF0000"/>
        </w:rPr>
      </w:sdtEndPr>
      <w:sdtContent>
        <w:p w14:paraId="7614BF94" w14:textId="77777777" w:rsidR="00AD0989" w:rsidRPr="008D5314" w:rsidRDefault="00AD0989" w:rsidP="00AA0141">
          <w:pPr>
            <w:pStyle w:val="Normal-subject"/>
            <w:rPr>
              <w:rStyle w:val="PlaceholderText"/>
            </w:rPr>
          </w:pPr>
          <w:r w:rsidRPr="008D5314">
            <w:rPr>
              <w:rStyle w:val="PlaceholderText"/>
            </w:rPr>
            <w:t>[</w:t>
          </w:r>
          <w:r w:rsidR="00F50FF8" w:rsidRPr="008D5314">
            <w:rPr>
              <w:rStyle w:val="PlaceholderText"/>
            </w:rPr>
            <w:t xml:space="preserve">Insert </w:t>
          </w:r>
          <w:r w:rsidRPr="008D5314">
            <w:rPr>
              <w:rStyle w:val="PlaceholderText"/>
            </w:rPr>
            <w:t>Project Location]</w:t>
          </w:r>
        </w:p>
      </w:sdtContent>
    </w:sdt>
    <w:p w14:paraId="15068AE7" w14:textId="5827DD76" w:rsidR="00AD0989" w:rsidRPr="00AA0141" w:rsidRDefault="00AD0989" w:rsidP="00AA0141">
      <w:pPr>
        <w:pStyle w:val="Normal-DearLine"/>
      </w:pPr>
      <w:r w:rsidRPr="00AA0141">
        <w:t>Dear</w:t>
      </w:r>
      <w:r w:rsidRPr="00DF6C05">
        <w:rPr>
          <w:color w:val="FF0000"/>
        </w:rPr>
        <w:t xml:space="preserve"> </w:t>
      </w:r>
      <w:sdt>
        <w:sdtPr>
          <w:rPr>
            <w:color w:val="FF0000"/>
          </w:rPr>
          <w:id w:val="745000252"/>
          <w:placeholder>
            <w:docPart w:val="DefaultPlaceholder_1081868574"/>
          </w:placeholder>
        </w:sdtPr>
        <w:sdtEndPr>
          <w:rPr>
            <w:rStyle w:val="PlaceholderText"/>
          </w:rPr>
        </w:sdtEndPr>
        <w:sdtContent>
          <w:r w:rsidR="00224F96" w:rsidRPr="00DF6C05">
            <w:rPr>
              <w:rStyle w:val="PlaceholderText"/>
            </w:rPr>
            <w:t>[</w:t>
          </w:r>
          <w:r w:rsidR="00084DBC" w:rsidRPr="00DF6C05">
            <w:rPr>
              <w:rStyle w:val="PlaceholderText"/>
            </w:rPr>
            <w:t xml:space="preserve">Insert </w:t>
          </w:r>
          <w:r w:rsidR="00614963">
            <w:rPr>
              <w:rStyle w:val="PlaceholderText"/>
            </w:rPr>
            <w:t>Recipient</w:t>
          </w:r>
          <w:r w:rsidR="00084DBC" w:rsidRPr="00DF6C05">
            <w:rPr>
              <w:rStyle w:val="PlaceholderText"/>
            </w:rPr>
            <w:t>’s Title and Last Name</w:t>
          </w:r>
          <w:r w:rsidR="00224F96" w:rsidRPr="00DF6C05">
            <w:rPr>
              <w:rStyle w:val="PlaceholderText"/>
            </w:rPr>
            <w:t>]</w:t>
          </w:r>
        </w:sdtContent>
      </w:sdt>
      <w:r w:rsidRPr="00AA0141">
        <w:t>:</w:t>
      </w:r>
    </w:p>
    <w:p w14:paraId="48BACFEB" w14:textId="6C66D76B" w:rsidR="0029774A" w:rsidRDefault="00343CEF" w:rsidP="0029774A">
      <w:sdt>
        <w:sdtPr>
          <w:rPr>
            <w:rStyle w:val="PlaceholderText"/>
          </w:rPr>
          <w:id w:val="-730617601"/>
          <w:placeholder>
            <w:docPart w:val="A575CB0A1BFC49A79A5B77A2FE8FD731"/>
          </w:placeholder>
        </w:sdtPr>
        <w:sdtEndPr>
          <w:rPr>
            <w:rStyle w:val="PlaceholderText"/>
          </w:rPr>
        </w:sdtEndPr>
        <w:sdtContent>
          <w:r w:rsidR="00DC3B71" w:rsidRPr="003532DA">
            <w:rPr>
              <w:rStyle w:val="PlaceholderText"/>
            </w:rPr>
            <w:t>[Insert Name of Applicant]</w:t>
          </w:r>
        </w:sdtContent>
      </w:sdt>
      <w:r w:rsidR="00DC3B71" w:rsidRPr="003532DA">
        <w:rPr>
          <w:rStyle w:val="PlaceholderText"/>
        </w:rPr>
        <w:t xml:space="preserve"> </w:t>
      </w:r>
      <w:sdt>
        <w:sdtPr>
          <w:id w:val="-1710094445"/>
          <w:placeholder>
            <w:docPart w:val="A575CB0A1BFC49A79A5B77A2FE8FD731"/>
          </w:placeholder>
        </w:sdtPr>
        <w:sdtEndPr>
          <w:rPr>
            <w:rStyle w:val="PlaceholderText"/>
            <w:color w:val="FF0000"/>
          </w:rPr>
        </w:sdtEndPr>
        <w:sdtContent>
          <w:sdt>
            <w:sdtPr>
              <w:rPr>
                <w:rStyle w:val="PlaceholderText"/>
              </w:rPr>
              <w:alias w:val="Choose: is seeking or plans to seek"/>
              <w:tag w:val="Choose: is seeking or plans to seek"/>
              <w:id w:val="-465276309"/>
              <w:placeholder>
                <w:docPart w:val="FA0682361BBE450AA6F38663BBB8AEB5"/>
              </w:placeholder>
              <w:showingPlcHdr/>
              <w15:color w:val="000000"/>
              <w:dropDownList>
                <w:listItem w:displayText="is seeking" w:value="is seeking"/>
                <w:listItem w:displayText="plans to seek" w:value="plans to seek"/>
              </w:dropDownList>
            </w:sdtPr>
            <w:sdtEndPr>
              <w:rPr>
                <w:rStyle w:val="PlaceholderText"/>
              </w:rPr>
            </w:sdtEndPr>
            <w:sdtContent>
              <w:r w:rsidR="00DC3B71" w:rsidRPr="00AD1530">
                <w:rPr>
                  <w:rStyle w:val="PlaceholderText"/>
                </w:rPr>
                <w:t>[Choose: is seeking or plans to seek]</w:t>
              </w:r>
            </w:sdtContent>
          </w:sdt>
        </w:sdtContent>
      </w:sdt>
      <w:r w:rsidR="00661E11">
        <w:rPr>
          <w:rStyle w:val="PlaceholderText"/>
        </w:rPr>
        <w:t xml:space="preserve"> </w:t>
      </w:r>
      <w:r w:rsidR="00DC3B71" w:rsidRPr="00654C88">
        <w:t>financial assistance from the</w:t>
      </w:r>
      <w:r w:rsidR="00DC3B71">
        <w:t xml:space="preserve"> USDA Rural Development (RD),</w:t>
      </w:r>
      <w:r w:rsidR="00DC3B71" w:rsidRPr="00654C88">
        <w:t xml:space="preserve"> </w:t>
      </w:r>
      <w:sdt>
        <w:sdtPr>
          <w:rPr>
            <w:rStyle w:val="PlaceholderText"/>
          </w:rPr>
          <w:alias w:val="Choose: Rural Utilities Service (RUS), Rural Business-Cooperative Service (RBS), or Rural Housing Service (RHS)"/>
          <w:tag w:val="Choose: Rural Utilities Service (RUS), Rural Business-Cooperative Service (RBS), or Rural Hous-ing Service (RHS)"/>
          <w:id w:val="-1545591367"/>
          <w:placeholder>
            <w:docPart w:val="76C59DACE20845D996CE0F996D6C8F5C"/>
          </w:placeholder>
          <w:showingPlcHdr/>
          <w15:color w:val="000000"/>
          <w:dropDownList>
            <w:listItem w:displayText="Rural Utilities Service (RUS)" w:value="Rural Utilities Service (RUS)"/>
            <w:listItem w:displayText="Rural Business-Cooperative Service (RBS)" w:value="Rural Business-Cooperative Service (RBS)"/>
            <w:listItem w:displayText="Rural Housing Service (RHS)" w:value="Rural Housing Service (RHS)"/>
          </w:dropDownList>
        </w:sdtPr>
        <w:sdtEndPr>
          <w:rPr>
            <w:rStyle w:val="PlaceholderText"/>
          </w:rPr>
        </w:sdtEndPr>
        <w:sdtContent>
          <w:r w:rsidR="00DC3B71" w:rsidRPr="00AD1530">
            <w:rPr>
              <w:rStyle w:val="PlaceholderText"/>
            </w:rPr>
            <w:t>[Choose: Rural Utilities Service (RUS), Rural Business-Cooperative Service (RBS), or Rural Housing Service (RHS)]</w:t>
          </w:r>
        </w:sdtContent>
      </w:sdt>
      <w:r w:rsidR="00DC3B71" w:rsidRPr="001A2241">
        <w:rPr>
          <w:rStyle w:val="PlaceholderText"/>
        </w:rPr>
        <w:t xml:space="preserve"> </w:t>
      </w:r>
      <w:r w:rsidR="00DC3B71" w:rsidRPr="00654C88">
        <w:t xml:space="preserve">under its </w:t>
      </w:r>
      <w:sdt>
        <w:sdtPr>
          <w:id w:val="-1706175245"/>
          <w:placeholder>
            <w:docPart w:val="A575CB0A1BFC49A79A5B77A2FE8FD731"/>
          </w:placeholder>
        </w:sdtPr>
        <w:sdtEndPr>
          <w:rPr>
            <w:rStyle w:val="PlaceholderText"/>
            <w:color w:val="FF0000"/>
          </w:rPr>
        </w:sdtEndPr>
        <w:sdtContent>
          <w:r w:rsidR="00DC3B71" w:rsidRPr="00AD1530">
            <w:rPr>
              <w:rStyle w:val="PlaceholderText"/>
            </w:rPr>
            <w:t>[Identify the applicable Agency Program</w:t>
          </w:r>
        </w:sdtContent>
      </w:sdt>
      <w:r w:rsidR="00DC3B71" w:rsidRPr="00AD1530">
        <w:rPr>
          <w:rStyle w:val="PlaceholderText"/>
        </w:rPr>
        <w:t>]</w:t>
      </w:r>
      <w:r w:rsidR="00DC3B71" w:rsidRPr="00654C88">
        <w:t xml:space="preserve"> for </w:t>
      </w:r>
      <w:sdt>
        <w:sdtPr>
          <w:rPr>
            <w:rStyle w:val="PlaceholderText"/>
          </w:rPr>
          <w:id w:val="-392348286"/>
          <w:placeholder>
            <w:docPart w:val="A575CB0A1BFC49A79A5B77A2FE8FD731"/>
          </w:placeholder>
        </w:sdtPr>
        <w:sdtEndPr>
          <w:rPr>
            <w:rStyle w:val="PlaceholderText"/>
          </w:rPr>
        </w:sdtEndPr>
        <w:sdtContent>
          <w:r w:rsidR="00DC3B71" w:rsidRPr="00AD1530">
            <w:rPr>
              <w:rStyle w:val="PlaceholderText"/>
            </w:rPr>
            <w:t>[Insert the project name or designation]</w:t>
          </w:r>
        </w:sdtContent>
      </w:sdt>
      <w:r w:rsidR="00DC3B71">
        <w:t xml:space="preserve"> (Project).</w:t>
      </w:r>
      <w:r w:rsidR="0029774A" w:rsidRPr="0029774A">
        <w:t xml:space="preserve"> </w:t>
      </w:r>
      <w:sdt>
        <w:sdtPr>
          <w:alias w:val="Usage of the RD NPA for this project. "/>
          <w:tag w:val="Usage of the RD NPA for this project. "/>
          <w:id w:val="330648443"/>
          <w:placeholder>
            <w:docPart w:val="00F404E7DB3B47018F86C05290F82EE0"/>
          </w:placeholder>
          <w:showingPlcHdr/>
          <w:dropDownList>
            <w:listItem w:displayText="This Project will not be using the NPA." w:value="This Project will not be using the NPA."/>
            <w:listItem w:displayText="This Project will be using the NPA to obligate funds before completing Section 106." w:value="This Project will be using the NPA to obligate funds before completing Section 106."/>
            <w:listItem w:displayText="This project has obligated funds before initiation and is using the NPA to complete Section 106." w:value="This project has obligated funds before initiation and is using the NPA to complete Section 106."/>
          </w:dropDownList>
        </w:sdtPr>
        <w:sdtEndPr>
          <w:rPr>
            <w:rStyle w:val="PlaceholderText"/>
            <w:color w:val="FF0000"/>
          </w:rPr>
        </w:sdtEndPr>
        <w:sdtContent>
          <w:r w:rsidR="0029774A">
            <w:rPr>
              <w:rStyle w:val="PlaceholderText"/>
            </w:rPr>
            <w:t>[Choose an NPA option</w:t>
          </w:r>
          <w:r w:rsidR="0029774A" w:rsidRPr="00AD1530">
            <w:rPr>
              <w:rStyle w:val="PlaceholderText"/>
            </w:rPr>
            <w:t>]</w:t>
          </w:r>
          <w:r w:rsidR="0029774A">
            <w:rPr>
              <w:rStyle w:val="PlaceholderText"/>
            </w:rPr>
            <w:t>.</w:t>
          </w:r>
        </w:sdtContent>
      </w:sdt>
      <w:r w:rsidR="00CD4B0C">
        <w:rPr>
          <w:rStyle w:val="FootnoteReference"/>
        </w:rPr>
        <w:footnoteReference w:id="1"/>
      </w:r>
    </w:p>
    <w:p w14:paraId="0DB5429F" w14:textId="71A7B1BD" w:rsidR="00DC3B71" w:rsidRDefault="00343CEF" w:rsidP="00DC3B71">
      <w:pPr>
        <w:pStyle w:val="Normal-LetterText"/>
      </w:pPr>
      <w:sdt>
        <w:sdtPr>
          <w:id w:val="-468981826"/>
          <w:placeholder>
            <w:docPart w:val="D0E33D834B654DF9BB0B9EC2F6D74193"/>
          </w:placeholder>
        </w:sdtPr>
        <w:sdtEndPr>
          <w:rPr>
            <w:rStyle w:val="PlaceholderText"/>
            <w:color w:val="FF0000"/>
          </w:rPr>
        </w:sdtEndPr>
        <w:sdtContent>
          <w:r w:rsidR="00DC3B71" w:rsidRPr="008D5314">
            <w:rPr>
              <w:rStyle w:val="PlaceholderText"/>
            </w:rPr>
            <w:t>[Insert a Complete Project Description]</w:t>
          </w:r>
        </w:sdtContent>
      </w:sdt>
      <w:r w:rsidR="00DC3B71" w:rsidRPr="00654C88">
        <w:t>.</w:t>
      </w:r>
      <w:r w:rsidR="00DC3B71">
        <w:t xml:space="preserve"> </w:t>
      </w:r>
      <w:sdt>
        <w:sdtPr>
          <w:rPr>
            <w:rStyle w:val="PlaceholderText"/>
          </w:rPr>
          <w:id w:val="-633327429"/>
          <w:placeholder>
            <w:docPart w:val="D0E33D834B654DF9BB0B9EC2F6D74193"/>
          </w:placeholder>
        </w:sdtPr>
        <w:sdtEndPr>
          <w:rPr>
            <w:rStyle w:val="PlaceholderText"/>
          </w:rPr>
        </w:sdtEndPr>
        <w:sdtContent>
          <w:r w:rsidR="00DC3B71" w:rsidRPr="008D5314">
            <w:rPr>
              <w:rStyle w:val="PlaceholderText"/>
            </w:rPr>
            <w:t>[Describe the Project Purpose and Need]</w:t>
          </w:r>
        </w:sdtContent>
      </w:sdt>
      <w:r w:rsidR="00DC3B71" w:rsidRPr="00654C88">
        <w:t>.</w:t>
      </w:r>
      <w:r w:rsidR="00DC3B71">
        <w:t xml:space="preserve"> </w:t>
      </w:r>
    </w:p>
    <w:p w14:paraId="7DC99517" w14:textId="77777777" w:rsidR="00DC3B71" w:rsidRPr="00624101" w:rsidRDefault="00DC3B71" w:rsidP="00DC3B71">
      <w:pPr>
        <w:pStyle w:val="Normal-LetterText"/>
      </w:pPr>
      <w:r w:rsidRPr="00624101">
        <w:t xml:space="preserve">If </w:t>
      </w:r>
      <w:sdt>
        <w:sdtPr>
          <w:alias w:val="Choose: RUS, RBS, or RHS"/>
          <w:tag w:val="Choose: RUS, RBS, or RHS"/>
          <w:id w:val="1999071523"/>
          <w:placeholder>
            <w:docPart w:val="090B5F950A424B3F87BAD97F8DCABF25"/>
          </w:placeholder>
          <w:showingPlcHdr/>
          <w15:color w:val="000000"/>
          <w:dropDownList>
            <w:listItem w:displayText="RUS" w:value="RUS"/>
            <w:listItem w:displayText="RBS" w:value="RBS"/>
            <w:listItem w:displayText="RHS" w:value="RHS"/>
          </w:dropDownList>
        </w:sdtPr>
        <w:sdtEndPr/>
        <w:sdtContent>
          <w:r w:rsidRPr="00D74C39">
            <w:rPr>
              <w:rStyle w:val="PlaceholderText"/>
            </w:rPr>
            <w:t>[Choose: RUS, RBS, or RHS]</w:t>
          </w:r>
        </w:sdtContent>
      </w:sdt>
      <w:r w:rsidRPr="00624101">
        <w:t xml:space="preserve"> elects to fund the </w:t>
      </w:r>
      <w:sdt>
        <w:sdtPr>
          <w:alias w:val="Choose: Project(s), Project construction work plan, or Project loan design"/>
          <w:tag w:val="Choose: Project(s), Project construction work plan, or Project loan design"/>
          <w:id w:val="-1159224636"/>
          <w:placeholder>
            <w:docPart w:val="94C5B22301624F049960A38B705ECEAF"/>
          </w:placeholder>
          <w:showingPlcHdr/>
          <w15:color w:val="000000"/>
          <w:dropDownList>
            <w:listItem w:displayText="Project" w:value="Project"/>
            <w:listItem w:displayText="Projects" w:value="Procjects"/>
            <w:listItem w:displayText="Project construction work plan" w:value="Project construction work plan"/>
            <w:listItem w:displayText="Project loan design" w:value="Project loan design"/>
          </w:dropDownList>
        </w:sdtPr>
        <w:sdtEndPr/>
        <w:sdtContent>
          <w:r w:rsidRPr="00D74C39">
            <w:rPr>
              <w:rStyle w:val="PlaceholderText"/>
            </w:rPr>
            <w:t>[Choose: Project(s), Project construction work plan, or Project loan design]</w:t>
          </w:r>
        </w:sdtContent>
      </w:sdt>
      <w:r w:rsidRPr="00624101">
        <w:t xml:space="preserve">, </w:t>
      </w:r>
      <w:sdt>
        <w:sdtPr>
          <w:alias w:val="Choose: an undertaking or they will become undertakings"/>
          <w:tag w:val="Choose: an undertaking or they will become undertakings"/>
          <w:id w:val="-2129612537"/>
          <w:placeholder>
            <w:docPart w:val="CC97A5819A5A421A8BA6B48D42CF8A38"/>
          </w:placeholder>
          <w:showingPlcHdr/>
          <w15:color w:val="000000"/>
          <w:dropDownList>
            <w:listItem w:displayText="it will become an undertaking" w:value="it will become an undertaking"/>
            <w:listItem w:displayText=" they will become undertakings" w:value=" they will become undertakings"/>
          </w:dropDownList>
        </w:sdtPr>
        <w:sdtEndPr/>
        <w:sdtContent>
          <w:r w:rsidRPr="008D5314">
            <w:rPr>
              <w:rStyle w:val="PlaceholderText"/>
            </w:rPr>
            <w:t xml:space="preserve">[Choose: </w:t>
          </w:r>
          <w:r w:rsidRPr="00E31925">
            <w:rPr>
              <w:rStyle w:val="PlaceholderText"/>
            </w:rPr>
            <w:t>it will become</w:t>
          </w:r>
          <w:r w:rsidRPr="008D5314">
            <w:rPr>
              <w:rStyle w:val="PlaceholderText"/>
            </w:rPr>
            <w:t xml:space="preserve"> an undertaking or they will become undertakings]</w:t>
          </w:r>
        </w:sdtContent>
      </w:sdt>
      <w:r w:rsidRPr="00624101">
        <w:t xml:space="preserve"> subject to review under Section 106 of the National Historic Preservation Act, 54 U.S.C. 306108, and its implementing regulations, 36 CFR Part 800.</w:t>
      </w:r>
    </w:p>
    <w:p w14:paraId="447A5E9D" w14:textId="6B2DE471" w:rsidR="00DC3B71" w:rsidRPr="00624101" w:rsidRDefault="00343CEF" w:rsidP="00DC3B71">
      <w:pPr>
        <w:pStyle w:val="Normal-LetterText"/>
      </w:pPr>
      <w:sdt>
        <w:sdtPr>
          <w:alias w:val="Choose: RUS, RBS, or RHS"/>
          <w:tag w:val="Choose: RUS, RBS, or RHS"/>
          <w:id w:val="-1430499264"/>
          <w:placeholder>
            <w:docPart w:val="8EA1E8136E424DD093B4746699381D1F"/>
          </w:placeholder>
          <w:showingPlcHdr/>
          <w15:color w:val="000000"/>
          <w:dropDownList>
            <w:listItem w:displayText="RUS" w:value="RUS"/>
            <w:listItem w:displayText="RBS" w:value="RBS"/>
            <w:listItem w:displayText="RHS" w:value="RHS"/>
          </w:dropDownList>
        </w:sdtPr>
        <w:sdtEndPr/>
        <w:sdtContent>
          <w:r w:rsidR="00DC3B71" w:rsidRPr="00644C4B">
            <w:rPr>
              <w:rStyle w:val="PlaceholderText"/>
            </w:rPr>
            <w:t>[Choose: RUS, RBS, or RHS]</w:t>
          </w:r>
        </w:sdtContent>
      </w:sdt>
      <w:r w:rsidR="00DC3B71" w:rsidRPr="00624101">
        <w:t xml:space="preserve"> </w:t>
      </w:r>
      <w:r w:rsidR="00C67753">
        <w:t>d</w:t>
      </w:r>
      <w:r w:rsidR="00C67753" w:rsidRPr="006E56AD">
        <w:t xml:space="preserve">efines the area of potential effect (APE), as an area that includes all Project construction and excavation activity required to construct, modify, improve, or maintain any facilities; any right-of-way or easement areas necessary for the construction, operation, and maintenance of the Project; all areas used for excavation of borrow material and </w:t>
      </w:r>
      <w:r w:rsidR="00C67753" w:rsidRPr="006E56AD">
        <w:lastRenderedPageBreak/>
        <w:t>habitat creation; all construction staging areas, access routes, utilities, spoil areas, and stockpiling areas. Impacts that come from the undertaking at the same time and place with no intervening causes, are considered “direct” regardless of its specific type (e.g., whether it is visual, physical, auditory, etc.). “Indirect” effects to historic properties are those caused by the undertaking that are later in time or farther removed in distance but are still reasonably foreseeable.</w:t>
      </w:r>
    </w:p>
    <w:p w14:paraId="4C5CCDEA" w14:textId="4BC8888D" w:rsidR="007E661A" w:rsidRPr="007803FD" w:rsidRDefault="007E661A" w:rsidP="007E661A">
      <w:pPr>
        <w:pStyle w:val="Normal-LetterText"/>
        <w:rPr>
          <w:rStyle w:val="PlaceholderText"/>
          <w:color w:val="000000"/>
        </w:rPr>
      </w:pPr>
      <w:r>
        <w:t xml:space="preserve">Based on this definition, </w:t>
      </w:r>
      <w:sdt>
        <w:sdtPr>
          <w:rPr>
            <w:rStyle w:val="PlaceholderText"/>
          </w:rPr>
          <w:id w:val="792710119"/>
          <w:placeholder>
            <w:docPart w:val="45A9ED5E5B0C425DB2F373E0B56ECF5B"/>
          </w:placeholder>
          <w:text/>
        </w:sdtPr>
        <w:sdtEndPr>
          <w:rPr>
            <w:rStyle w:val="PlaceholderText"/>
          </w:rPr>
        </w:sdtEndPr>
        <w:sdtContent>
          <w:r w:rsidR="00B77EAB">
            <w:rPr>
              <w:rStyle w:val="PlaceholderText"/>
            </w:rPr>
            <w:t>[Insert the name of the Applicant]</w:t>
          </w:r>
        </w:sdtContent>
      </w:sdt>
      <w:r w:rsidRPr="007803FD">
        <w:rPr>
          <w:rStyle w:val="PlaceholderText"/>
          <w:color w:val="000000"/>
        </w:rPr>
        <w:t xml:space="preserve"> proposes that the APE for the referenced project consists of </w:t>
      </w:r>
      <w:sdt>
        <w:sdtPr>
          <w:rPr>
            <w:rStyle w:val="PlaceholderText"/>
            <w:color w:val="000000"/>
          </w:rPr>
          <w:id w:val="1619713382"/>
          <w:placeholder>
            <w:docPart w:val="DefaultPlaceholder_1081868574"/>
          </w:placeholder>
        </w:sdtPr>
        <w:sdtEndPr>
          <w:rPr>
            <w:rStyle w:val="PlaceholderText"/>
          </w:rPr>
        </w:sdtEndPr>
        <w:sdtContent>
          <w:r w:rsidRPr="008D5314">
            <w:rPr>
              <w:rStyle w:val="PlaceholderText"/>
            </w:rPr>
            <w:t>[Describe the area of potential effects (APE)]</w:t>
          </w:r>
        </w:sdtContent>
      </w:sdt>
      <w:r w:rsidRPr="007803FD">
        <w:rPr>
          <w:rStyle w:val="PlaceholderText"/>
          <w:color w:val="000000"/>
        </w:rPr>
        <w:t xml:space="preserve"> as shown on the enclosed map. The geographic scope of the APE will not be final until a determination is made by </w:t>
      </w:r>
      <w:sdt>
        <w:sdtPr>
          <w:rPr>
            <w:rStyle w:val="PlaceholderText"/>
            <w:color w:val="000000"/>
          </w:rPr>
          <w:alias w:val="Choose: RUS, RBS, or RHS"/>
          <w:tag w:val="Choose: RUS, RBS, or RHS"/>
          <w:id w:val="-611821585"/>
          <w:placeholder>
            <w:docPart w:val="124090D686824217A0810B668E64C2C3"/>
          </w:placeholder>
          <w:showingPlcHdr/>
          <w15:color w:val="000000"/>
          <w:dropDownList>
            <w:listItem w:displayText="RUS" w:value="RUS"/>
            <w:listItem w:displayText="RBS" w:value="RBS"/>
            <w:listItem w:displayText="RHS" w:value="RHS"/>
          </w:dropDownList>
        </w:sdtPr>
        <w:sdtEndPr>
          <w:rPr>
            <w:rStyle w:val="PlaceholderText"/>
          </w:rPr>
        </w:sdtEndPr>
        <w:sdtContent>
          <w:r w:rsidRPr="008D5314">
            <w:rPr>
              <w:rStyle w:val="PlaceholderText"/>
            </w:rPr>
            <w:t>[Choose: RUS, RBS, or RHS]</w:t>
          </w:r>
        </w:sdtContent>
      </w:sdt>
      <w:r w:rsidRPr="007803FD">
        <w:rPr>
          <w:rStyle w:val="PlaceholderText"/>
          <w:color w:val="000000"/>
        </w:rPr>
        <w:t xml:space="preserve"> pursuant to 36 CFR § 800.4(a)(1). </w:t>
      </w:r>
      <w:sdt>
        <w:sdtPr>
          <w:alias w:val="Choose: The APE does or does not include any tribal lands as defined pursuant to 36 CFR § 800.16(x) or The APE includes the following tribal land(s) as defined pursuant to 36 CFR § 800.16(x)"/>
          <w:tag w:val="Choose: The APE does or does not include any tribal lands as defined pursuant to 36 CFR § 800.16(x) or The APE includes the following tribal land(s) as defined pursuant to 36 CFR § 800.16(x)"/>
          <w:id w:val="-278880318"/>
          <w:placeholder>
            <w:docPart w:val="414759FB65AF4E3187BED08B5A55AE33"/>
          </w:placeholder>
          <w:showingPlcHdr/>
          <w15:color w:val="000000"/>
          <w:dropDownList>
            <w:listItem w:displayText="The APE does or does not include any tribal lands as defined pursuant to 36 CFR § 800.16(x) or The APE includes the following tribal land(s) as defined pursuant to 36 CFR § 800.16(x)" w:value="The APE does or does not include any tribal lands as defined pursuant to 36 CFR § 800.16(x) or The APE includes the following tribal land(s) as defined pursuant to 36 CFR § 800.16(x)"/>
            <w:listItem w:displayText="The APE includes the following tribal land(s) as defined pursuant to 36 CFR § 800.16(x)" w:value="The APE includes the following tribal land(s) as defined pursuant to 36 CFR § 800.16(x)"/>
          </w:dropDownList>
        </w:sdtPr>
        <w:sdtEndPr/>
        <w:sdtContent>
          <w:r w:rsidR="00FA2082" w:rsidRPr="00D87787">
            <w:rPr>
              <w:rStyle w:val="PlaceholderText"/>
            </w:rPr>
            <w:t>[Choose: The APE does or does not include any tribal lands as defined pursuant to 36 CFR § 800.16(x) or The APE includes the following tribal land(s) as defined pursuant to 36 CFR § 800.16(x)]</w:t>
          </w:r>
        </w:sdtContent>
      </w:sdt>
      <w:r w:rsidRPr="007803FD">
        <w:rPr>
          <w:rStyle w:val="PlaceholderText"/>
          <w:color w:val="000000"/>
        </w:rPr>
        <w:t>.</w:t>
      </w:r>
    </w:p>
    <w:p w14:paraId="1F5469C5" w14:textId="77777777" w:rsidR="007E661A" w:rsidRPr="007803FD" w:rsidRDefault="007E661A" w:rsidP="007E661A">
      <w:pPr>
        <w:pStyle w:val="Normal-LetterText"/>
        <w:rPr>
          <w:rStyle w:val="PlaceholderText"/>
          <w:color w:val="000000"/>
        </w:rPr>
      </w:pPr>
      <w:r w:rsidRPr="007803FD">
        <w:rPr>
          <w:rStyle w:val="PlaceholderText"/>
          <w:color w:val="000000"/>
        </w:rPr>
        <w:t>Pursuant to 36 CFR § 800.2(c)(4), and 7 CFR § 1970.5(b)(2) of the regulations, “Environmental Policies and Procedures” (7 CFR Part 1970),</w:t>
      </w:r>
      <w:r w:rsidRPr="007E661A">
        <w:t xml:space="preserve"> </w:t>
      </w:r>
      <w:sdt>
        <w:sdtPr>
          <w:rPr>
            <w:rStyle w:val="PlaceholderText"/>
            <w:color w:val="000000"/>
          </w:rPr>
          <w:alias w:val="Choose: RUS, RBS, or RHS"/>
          <w:tag w:val="Choose: RUS, RBS, or RHS"/>
          <w:id w:val="-147522469"/>
          <w:placeholder>
            <w:docPart w:val="A2D2791215FD458AA0FA255929C3B22A"/>
          </w:placeholder>
          <w:showingPlcHdr/>
          <w15:color w:val="000000"/>
          <w:dropDownList>
            <w:listItem w:displayText="RUS" w:value="RUS"/>
            <w:listItem w:displayText="RBS" w:value="RBS"/>
            <w:listItem w:displayText="RHS" w:value="RHS"/>
          </w:dropDownList>
        </w:sdtPr>
        <w:sdtEndPr>
          <w:rPr>
            <w:rStyle w:val="PlaceholderText"/>
          </w:rPr>
        </w:sdtEndPr>
        <w:sdtContent>
          <w:r w:rsidRPr="006A668B">
            <w:rPr>
              <w:rStyle w:val="PlaceholderText"/>
            </w:rPr>
            <w:t>[Choose: RUS, RBS, or RHS]</w:t>
          </w:r>
        </w:sdtContent>
      </w:sdt>
      <w:r w:rsidRPr="007803FD">
        <w:rPr>
          <w:rStyle w:val="PlaceholderText"/>
          <w:color w:val="000000"/>
        </w:rPr>
        <w:t xml:space="preserve"> has issued a blanket delegation for its applicants to initiate and proceed through Section 106 review</w:t>
      </w:r>
      <w:r>
        <w:rPr>
          <w:rStyle w:val="PlaceholderText"/>
          <w:color w:val="000000"/>
        </w:rPr>
        <w:t xml:space="preserve"> if there is agreement</w:t>
      </w:r>
      <w:r w:rsidRPr="007803FD">
        <w:rPr>
          <w:rStyle w:val="PlaceholderText"/>
          <w:color w:val="000000"/>
        </w:rPr>
        <w:t>.</w:t>
      </w:r>
      <w:r>
        <w:rPr>
          <w:rStyle w:val="PlaceholderText"/>
          <w:color w:val="000000"/>
        </w:rPr>
        <w:t xml:space="preserve"> </w:t>
      </w:r>
    </w:p>
    <w:p w14:paraId="046A634B" w14:textId="731BD10E" w:rsidR="000F6802" w:rsidRPr="000F6802" w:rsidRDefault="000F6802" w:rsidP="007E661A">
      <w:pPr>
        <w:pStyle w:val="Normal-LetterText"/>
        <w:rPr>
          <w:rStyle w:val="PlaceholderText"/>
          <w:color w:val="000000"/>
        </w:rPr>
      </w:pPr>
      <w:r w:rsidRPr="000F6802">
        <w:rPr>
          <w:rStyle w:val="PlaceholderText"/>
          <w:color w:val="000000"/>
        </w:rPr>
        <w:t xml:space="preserve">In delegating this authority, </w:t>
      </w:r>
      <w:sdt>
        <w:sdtPr>
          <w:rPr>
            <w:rStyle w:val="PlaceholderText"/>
            <w:color w:val="000000"/>
          </w:rPr>
          <w:alias w:val="Choose: RUS, RBS, or RHS"/>
          <w:tag w:val="Choose: RUS, RBS, or RHS"/>
          <w:id w:val="1008634751"/>
          <w:placeholder>
            <w:docPart w:val="F33C00EEE01A4EECA44073C679AACF61"/>
          </w:placeholder>
          <w:showingPlcHdr/>
          <w15:color w:val="000000"/>
          <w:dropDownList>
            <w:listItem w:displayText="RUS" w:value="RUS"/>
            <w:listItem w:displayText="RBS" w:value="RBS"/>
            <w:listItem w:displayText="RHS" w:value="RHS"/>
          </w:dropDownList>
        </w:sdtPr>
        <w:sdtEndPr>
          <w:rPr>
            <w:rStyle w:val="PlaceholderText"/>
          </w:rPr>
        </w:sdtEndPr>
        <w:sdtContent>
          <w:r w:rsidR="000F0B18" w:rsidRPr="006A668B">
            <w:rPr>
              <w:rStyle w:val="PlaceholderText"/>
            </w:rPr>
            <w:t>[Choose: RUS, RBS, or RHS]</w:t>
          </w:r>
        </w:sdtContent>
      </w:sdt>
      <w:r w:rsidRPr="000F6802">
        <w:rPr>
          <w:rStyle w:val="PlaceholderText"/>
          <w:color w:val="000000"/>
        </w:rPr>
        <w:t xml:space="preserve"> is advocating for the direct interaction between its </w:t>
      </w:r>
      <w:sdt>
        <w:sdtPr>
          <w:rPr>
            <w:rStyle w:val="PlaceholderText"/>
          </w:rPr>
          <w:id w:val="650101264"/>
          <w:placeholder>
            <w:docPart w:val="5FFC758C04BF4B409E6DB568E990DAD3"/>
          </w:placeholder>
          <w:text/>
        </w:sdtPr>
        <w:sdtEndPr>
          <w:rPr>
            <w:rStyle w:val="PlaceholderText"/>
          </w:rPr>
        </w:sdtEndPr>
        <w:sdtContent>
          <w:r w:rsidR="00B77EAB">
            <w:rPr>
              <w:rStyle w:val="PlaceholderText"/>
            </w:rPr>
            <w:t>[Identify the Applicable Agency Program]</w:t>
          </w:r>
        </w:sdtContent>
      </w:sdt>
      <w:r w:rsidR="00DC3B71">
        <w:rPr>
          <w:rStyle w:val="PlaceholderText"/>
          <w:color w:val="000000"/>
        </w:rPr>
        <w:t xml:space="preserve"> p</w:t>
      </w:r>
      <w:r w:rsidRPr="000F6802">
        <w:rPr>
          <w:rStyle w:val="PlaceholderText"/>
          <w:color w:val="000000"/>
        </w:rPr>
        <w:t xml:space="preserve">rogram applicants and Indian tribes. </w:t>
      </w:r>
      <w:sdt>
        <w:sdtPr>
          <w:rPr>
            <w:rStyle w:val="PlaceholderText"/>
          </w:rPr>
          <w:id w:val="1453982015"/>
          <w:placeholder>
            <w:docPart w:val="5FFC758C04BF4B409E6DB568E990DAD3"/>
          </w:placeholder>
          <w:text/>
        </w:sdtPr>
        <w:sdtEndPr>
          <w:rPr>
            <w:rStyle w:val="PlaceholderText"/>
          </w:rPr>
        </w:sdtEndPr>
        <w:sdtContent>
          <w:r w:rsidR="00B77EAB">
            <w:rPr>
              <w:rStyle w:val="PlaceholderText"/>
            </w:rPr>
            <w:t>[Choose: RUS, RBS, or RHS]</w:t>
          </w:r>
        </w:sdtContent>
      </w:sdt>
      <w:r w:rsidRPr="000F6802">
        <w:rPr>
          <w:rStyle w:val="PlaceholderText"/>
          <w:color w:val="000000"/>
        </w:rPr>
        <w:t xml:space="preserve"> believes this interaction, prior to direct agency involvement, will support and encourage the consideration of impacts to historic properties of importance to Indian tribes earlier in project planning.</w:t>
      </w:r>
    </w:p>
    <w:p w14:paraId="006FD49F" w14:textId="1FB01EC6" w:rsidR="000F6802" w:rsidRPr="000F6802" w:rsidRDefault="00343CEF" w:rsidP="000F6802">
      <w:pPr>
        <w:rPr>
          <w:rStyle w:val="PlaceholderText"/>
          <w:color w:val="000000"/>
        </w:rPr>
      </w:pPr>
      <w:sdt>
        <w:sdtPr>
          <w:rPr>
            <w:rStyle w:val="PlaceholderText"/>
          </w:rPr>
          <w:id w:val="1151326424"/>
          <w:placeholder>
            <w:docPart w:val="2D63D24F6B4F4D28A5884A5FBD49DA17"/>
          </w:placeholder>
          <w:text/>
        </w:sdtPr>
        <w:sdtEndPr>
          <w:rPr>
            <w:rStyle w:val="PlaceholderText"/>
          </w:rPr>
        </w:sdtEndPr>
        <w:sdtContent>
          <w:r w:rsidR="00172942">
            <w:rPr>
              <w:rStyle w:val="PlaceholderText"/>
            </w:rPr>
            <w:t>[Insert Name of Applicant]</w:t>
          </w:r>
        </w:sdtContent>
      </w:sdt>
      <w:r w:rsidR="000F6802" w:rsidRPr="000F6802">
        <w:rPr>
          <w:rStyle w:val="PlaceholderText"/>
          <w:color w:val="000000"/>
        </w:rPr>
        <w:t xml:space="preserve"> is notifying you about the referenced project because of the possible interest of the </w:t>
      </w:r>
      <w:sdt>
        <w:sdtPr>
          <w:rPr>
            <w:rStyle w:val="PlaceholderText"/>
          </w:rPr>
          <w:id w:val="-496343286"/>
          <w:placeholder>
            <w:docPart w:val="9D6032718E74414E8B808FB09CC35B54"/>
          </w:placeholder>
          <w:text/>
        </w:sdtPr>
        <w:sdtEndPr>
          <w:rPr>
            <w:rStyle w:val="PlaceholderText"/>
          </w:rPr>
        </w:sdtEndPr>
        <w:sdtContent>
          <w:r w:rsidR="00B77EAB">
            <w:rPr>
              <w:rStyle w:val="PlaceholderText"/>
            </w:rPr>
            <w:t>[Insert Name of Indian Tribe or Native Hawaiian Organization (NHO)]</w:t>
          </w:r>
        </w:sdtContent>
      </w:sdt>
      <w:r w:rsidR="000F6802" w:rsidRPr="000F6802">
        <w:rPr>
          <w:rStyle w:val="PlaceholderText"/>
          <w:color w:val="000000"/>
        </w:rPr>
        <w:t xml:space="preserve"> in </w:t>
      </w:r>
      <w:sdt>
        <w:sdtPr>
          <w:rPr>
            <w:rStyle w:val="PlaceholderText"/>
          </w:rPr>
          <w:id w:val="1143620033"/>
          <w:placeholder>
            <w:docPart w:val="9D6032718E74414E8B808FB09CC35B54"/>
          </w:placeholder>
          <w:text/>
        </w:sdtPr>
        <w:sdtEndPr>
          <w:rPr>
            <w:rStyle w:val="PlaceholderText"/>
          </w:rPr>
        </w:sdtEndPr>
        <w:sdtContent>
          <w:r w:rsidR="00B77EAB">
            <w:rPr>
              <w:rStyle w:val="PlaceholderText"/>
            </w:rPr>
            <w:t>[Insert County Name(s)]</w:t>
          </w:r>
        </w:sdtContent>
      </w:sdt>
      <w:r w:rsidR="000F6802" w:rsidRPr="000F6802">
        <w:rPr>
          <w:rStyle w:val="PlaceholderText"/>
          <w:color w:val="000000"/>
        </w:rPr>
        <w:t xml:space="preserve">. Should the </w:t>
      </w:r>
      <w:sdt>
        <w:sdtPr>
          <w:rPr>
            <w:rStyle w:val="PlaceholderText"/>
          </w:rPr>
          <w:id w:val="245224958"/>
          <w:placeholder>
            <w:docPart w:val="9D6032718E74414E8B808FB09CC35B54"/>
          </w:placeholder>
          <w:text/>
        </w:sdtPr>
        <w:sdtEndPr>
          <w:rPr>
            <w:rStyle w:val="PlaceholderText"/>
          </w:rPr>
        </w:sdtEndPr>
        <w:sdtContent>
          <w:r w:rsidR="00B77EAB">
            <w:rPr>
              <w:rStyle w:val="PlaceholderText"/>
            </w:rPr>
            <w:t>[Insert Name of Indian Tribe or NHO]</w:t>
          </w:r>
        </w:sdtContent>
      </w:sdt>
      <w:r w:rsidR="000F6802" w:rsidRPr="000F6802">
        <w:rPr>
          <w:rStyle w:val="PlaceholderText"/>
          <w:color w:val="000000"/>
        </w:rPr>
        <w:t xml:space="preserve"> elect to participate in Section 106 review of the referenced project, please notify me in writing via letter or email as soon as possible at the following addresses – </w:t>
      </w:r>
      <w:sdt>
        <w:sdtPr>
          <w:rPr>
            <w:rStyle w:val="PlaceholderText"/>
            <w:color w:val="000000"/>
          </w:rPr>
          <w:id w:val="339055709"/>
          <w:placeholder>
            <w:docPart w:val="9D6032718E74414E8B808FB09CC35B54"/>
          </w:placeholder>
        </w:sdtPr>
        <w:sdtEndPr>
          <w:rPr>
            <w:rStyle w:val="PlaceholderText"/>
            <w:color w:val="FF0000"/>
          </w:rPr>
        </w:sdtEndPr>
        <w:sdtContent>
          <w:r w:rsidR="000F6802" w:rsidRPr="006A668B">
            <w:rPr>
              <w:rStyle w:val="PlaceholderText"/>
            </w:rPr>
            <w:t>[</w:t>
          </w:r>
          <w:r w:rsidR="00084DBC" w:rsidRPr="006A668B">
            <w:rPr>
              <w:rStyle w:val="PlaceholderText"/>
            </w:rPr>
            <w:t xml:space="preserve">Insert Applicant or consultant contact name their </w:t>
          </w:r>
          <w:r w:rsidR="000F6802" w:rsidRPr="006A668B">
            <w:rPr>
              <w:rStyle w:val="PlaceholderText"/>
            </w:rPr>
            <w:t>mailing and email addresses]</w:t>
          </w:r>
        </w:sdtContent>
      </w:sdt>
      <w:r w:rsidR="000F6802" w:rsidRPr="000F6802">
        <w:rPr>
          <w:rStyle w:val="PlaceholderText"/>
          <w:color w:val="000000"/>
        </w:rPr>
        <w:t xml:space="preserve">. </w:t>
      </w:r>
    </w:p>
    <w:p w14:paraId="5D3C76DB" w14:textId="77777777" w:rsidR="000F6802" w:rsidRPr="000F6802" w:rsidRDefault="000F6802" w:rsidP="000F6802">
      <w:pPr>
        <w:rPr>
          <w:rStyle w:val="PlaceholderText"/>
          <w:color w:val="000000"/>
        </w:rPr>
      </w:pPr>
      <w:r w:rsidRPr="000F6802">
        <w:rPr>
          <w:rStyle w:val="PlaceholderText"/>
          <w:color w:val="000000"/>
        </w:rPr>
        <w:t xml:space="preserve">Please include with your affirmative response, a description of any specific historic properties or important tribal resources in the APE and your recommendations about the level of effort needed to identify additional historic properties which might be affected by the referenced project. </w:t>
      </w:r>
      <w:sdt>
        <w:sdtPr>
          <w:rPr>
            <w:rStyle w:val="PlaceholderText"/>
          </w:rPr>
          <w:id w:val="-1641885535"/>
          <w:placeholder>
            <w:docPart w:val="9D6032718E74414E8B808FB09CC35B54"/>
          </w:placeholder>
          <w:text/>
        </w:sdtPr>
        <w:sdtEndPr>
          <w:rPr>
            <w:rStyle w:val="PlaceholderText"/>
          </w:rPr>
        </w:sdtEndPr>
        <w:sdtContent>
          <w:r w:rsidR="00B77EAB">
            <w:rPr>
              <w:rStyle w:val="PlaceholderText"/>
            </w:rPr>
            <w:t>[Insert Name of Applicant]</w:t>
          </w:r>
        </w:sdtContent>
      </w:sdt>
      <w:r w:rsidRPr="000F6802">
        <w:rPr>
          <w:rStyle w:val="PlaceholderText"/>
          <w:color w:val="000000"/>
        </w:rPr>
        <w:t xml:space="preserve"> will respect the confidentiality of the information which you provide to the fullest extent possible. </w:t>
      </w:r>
    </w:p>
    <w:p w14:paraId="73A89802" w14:textId="77777777" w:rsidR="000F6802" w:rsidRPr="000F6802" w:rsidRDefault="000F6802" w:rsidP="000F6802">
      <w:pPr>
        <w:rPr>
          <w:rStyle w:val="PlaceholderText"/>
          <w:color w:val="000000"/>
        </w:rPr>
      </w:pPr>
      <w:r w:rsidRPr="000F6802">
        <w:rPr>
          <w:rStyle w:val="PlaceholderText"/>
          <w:color w:val="000000"/>
        </w:rPr>
        <w:t xml:space="preserve">If at any time you wish to share your interests, recommendations and concerns directly with </w:t>
      </w:r>
      <w:sdt>
        <w:sdtPr>
          <w:rPr>
            <w:rStyle w:val="PlaceholderText"/>
            <w:color w:val="000000"/>
          </w:rPr>
          <w:alias w:val="Choose: RUS, RBS, or RHS"/>
          <w:tag w:val="Choose: RUS, RBS, or RHS"/>
          <w:id w:val="-1807693337"/>
          <w:placeholder>
            <w:docPart w:val="BF5A7C5193D145128C7F6ECC6A28E66F"/>
          </w:placeholder>
          <w:showingPlcHdr/>
          <w15:color w:val="000000"/>
          <w:dropDownList>
            <w:listItem w:displayText="RUS" w:value="RUS"/>
            <w:listItem w:displayText="RBS" w:value="RBS"/>
            <w:listItem w:displayText="RHS" w:value="RHS"/>
          </w:dropDownList>
        </w:sdtPr>
        <w:sdtEndPr>
          <w:rPr>
            <w:rStyle w:val="PlaceholderText"/>
          </w:rPr>
        </w:sdtEndPr>
        <w:sdtContent>
          <w:r w:rsidR="007E661A" w:rsidRPr="00786BCD">
            <w:rPr>
              <w:rStyle w:val="PlaceholderText"/>
            </w:rPr>
            <w:t>[Choose: RUS, RBS, or RHS]</w:t>
          </w:r>
        </w:sdtContent>
      </w:sdt>
      <w:r w:rsidRPr="000F6802">
        <w:rPr>
          <w:rStyle w:val="PlaceholderText"/>
          <w:color w:val="000000"/>
        </w:rPr>
        <w:t xml:space="preserve">, as the agency responsible for conducting Section 106 review, or to request that </w:t>
      </w:r>
      <w:sdt>
        <w:sdtPr>
          <w:rPr>
            <w:rStyle w:val="PlaceholderText"/>
          </w:rPr>
          <w:id w:val="2121872060"/>
          <w:placeholder>
            <w:docPart w:val="9D6032718E74414E8B808FB09CC35B54"/>
          </w:placeholder>
          <w:text/>
        </w:sdtPr>
        <w:sdtEndPr>
          <w:rPr>
            <w:rStyle w:val="PlaceholderText"/>
          </w:rPr>
        </w:sdtEndPr>
        <w:sdtContent>
          <w:r w:rsidR="00B77EAB">
            <w:rPr>
              <w:rStyle w:val="PlaceholderText"/>
            </w:rPr>
            <w:t>[Choose: RUS, RBS, or RHS]</w:t>
          </w:r>
        </w:sdtContent>
      </w:sdt>
      <w:r w:rsidRPr="000F6802">
        <w:rPr>
          <w:rStyle w:val="PlaceholderText"/>
          <w:color w:val="000000"/>
        </w:rPr>
        <w:t xml:space="preserve"> participate directly in Section 106 review, please notify me at once, preferably via email. However, you may contact </w:t>
      </w:r>
      <w:sdt>
        <w:sdtPr>
          <w:rPr>
            <w:rStyle w:val="PlaceholderText"/>
          </w:rPr>
          <w:id w:val="-477534782"/>
          <w:placeholder>
            <w:docPart w:val="9D6032718E74414E8B808FB09CC35B54"/>
          </w:placeholder>
          <w:text/>
        </w:sdtPr>
        <w:sdtEndPr>
          <w:rPr>
            <w:rStyle w:val="PlaceholderText"/>
          </w:rPr>
        </w:sdtEndPr>
        <w:sdtContent>
          <w:r w:rsidR="00B77EAB">
            <w:rPr>
              <w:rStyle w:val="PlaceholderText"/>
            </w:rPr>
            <w:t>[Choose: RUS, RBS, or RHS]</w:t>
          </w:r>
        </w:sdtContent>
      </w:sdt>
      <w:r w:rsidRPr="000F6802">
        <w:rPr>
          <w:rStyle w:val="PlaceholderText"/>
          <w:color w:val="000000"/>
        </w:rPr>
        <w:t xml:space="preserve"> </w:t>
      </w:r>
      <w:r w:rsidRPr="000F6802">
        <w:rPr>
          <w:rStyle w:val="PlaceholderText"/>
          <w:color w:val="000000"/>
        </w:rPr>
        <w:lastRenderedPageBreak/>
        <w:t xml:space="preserve">directly. If you wish to do so, please submit your request to </w:t>
      </w:r>
      <w:sdt>
        <w:sdtPr>
          <w:rPr>
            <w:rStyle w:val="PlaceholderText"/>
          </w:rPr>
          <w:id w:val="1196735923"/>
          <w:placeholder>
            <w:docPart w:val="9D6032718E74414E8B808FB09CC35B54"/>
          </w:placeholder>
          <w:text/>
        </w:sdtPr>
        <w:sdtEndPr>
          <w:rPr>
            <w:rStyle w:val="PlaceholderText"/>
          </w:rPr>
        </w:sdtEndPr>
        <w:sdtContent>
          <w:r w:rsidR="00B77EAB">
            <w:rPr>
              <w:rStyle w:val="PlaceholderText"/>
            </w:rPr>
            <w:t>[Insert RD reviewer contact information]</w:t>
          </w:r>
        </w:sdtContent>
      </w:sdt>
      <w:r w:rsidRPr="000F6802">
        <w:rPr>
          <w:rStyle w:val="PlaceholderText"/>
          <w:color w:val="000000"/>
        </w:rPr>
        <w:t xml:space="preserve">. </w:t>
      </w:r>
    </w:p>
    <w:p w14:paraId="25DC71F9" w14:textId="19376D4C" w:rsidR="000F6802" w:rsidRPr="000F6802" w:rsidRDefault="000F6802" w:rsidP="000F6802">
      <w:pPr>
        <w:rPr>
          <w:rStyle w:val="PlaceholderText"/>
          <w:color w:val="000000"/>
        </w:rPr>
      </w:pPr>
      <w:r w:rsidRPr="000F6802">
        <w:rPr>
          <w:rStyle w:val="PlaceholderText"/>
          <w:color w:val="000000"/>
        </w:rPr>
        <w:t>Please submit your response</w:t>
      </w:r>
      <w:r w:rsidR="00050F91" w:rsidRPr="00050F91">
        <w:rPr>
          <w:rStyle w:val="Strong"/>
        </w:rPr>
        <w:t xml:space="preserve"> </w:t>
      </w:r>
      <w:r w:rsidR="00050F91" w:rsidRPr="00495AA2">
        <w:rPr>
          <w:rStyle w:val="Strong"/>
        </w:rPr>
        <w:t>electronic</w:t>
      </w:r>
      <w:r w:rsidR="00050F91">
        <w:rPr>
          <w:rStyle w:val="Strong"/>
        </w:rPr>
        <w:t>ally</w:t>
      </w:r>
      <w:r w:rsidRPr="000F6802">
        <w:rPr>
          <w:rStyle w:val="PlaceholderText"/>
          <w:color w:val="000000"/>
        </w:rPr>
        <w:t xml:space="preserve"> by</w:t>
      </w:r>
      <w:r w:rsidR="00172942">
        <w:rPr>
          <w:rStyle w:val="PlaceholderText"/>
          <w:color w:val="000000"/>
        </w:rPr>
        <w:t xml:space="preserve"> </w:t>
      </w:r>
      <w:sdt>
        <w:sdtPr>
          <w:rPr>
            <w:rStyle w:val="PlaceholderText"/>
            <w:color w:val="000000"/>
          </w:rPr>
          <w:id w:val="1331260777"/>
          <w:placeholder>
            <w:docPart w:val="DefaultPlaceholder_1081868576"/>
          </w:placeholder>
          <w:showingPlcHdr/>
          <w:date>
            <w:dateFormat w:val="M/d/yyyy"/>
            <w:lid w:val="en-US"/>
            <w:storeMappedDataAs w:val="dateTime"/>
            <w:calendar w:val="gregorian"/>
          </w:date>
        </w:sdtPr>
        <w:sdtEndPr>
          <w:rPr>
            <w:rStyle w:val="PlaceholderText"/>
          </w:rPr>
        </w:sdtEndPr>
        <w:sdtContent>
          <w:r w:rsidR="00172942" w:rsidRPr="0045641E">
            <w:rPr>
              <w:rStyle w:val="PlaceholderText"/>
            </w:rPr>
            <w:t>Click here to enter a date.</w:t>
          </w:r>
        </w:sdtContent>
      </w:sdt>
      <w:r w:rsidRPr="000F6802">
        <w:rPr>
          <w:rStyle w:val="PlaceholderText"/>
          <w:color w:val="000000"/>
        </w:rPr>
        <w:t xml:space="preserve">. </w:t>
      </w:r>
      <w:sdt>
        <w:sdtPr>
          <w:rPr>
            <w:rStyle w:val="PlaceholderText"/>
          </w:rPr>
          <w:alias w:val="Choose: RUS, RBS, or RHS"/>
          <w:tag w:val="Choose: RUS, RBS, or RHS"/>
          <w:id w:val="-1207479396"/>
          <w:placeholder>
            <w:docPart w:val="CB2C3A6E66FE4CB5A627226245378856"/>
          </w:placeholder>
          <w:showingPlcHdr/>
          <w15:color w:val="000000"/>
          <w:dropDownList>
            <w:listItem w:displayText="RUS" w:value="RUS"/>
            <w:listItem w:displayText="RBS" w:value="RBS"/>
            <w:listItem w:displayText="RHS" w:value="RHS"/>
          </w:dropDownList>
        </w:sdtPr>
        <w:sdtEndPr>
          <w:rPr>
            <w:rStyle w:val="PlaceholderText"/>
          </w:rPr>
        </w:sdtEndPr>
        <w:sdtContent>
          <w:r w:rsidR="007E661A" w:rsidRPr="00786BCD">
            <w:rPr>
              <w:rStyle w:val="PlaceholderText"/>
            </w:rPr>
            <w:t>[Choose: RUS, RBS, or RHS]</w:t>
          </w:r>
        </w:sdtContent>
      </w:sdt>
      <w:r w:rsidR="007E661A">
        <w:rPr>
          <w:rStyle w:val="PlaceholderText"/>
          <w:color w:val="000000"/>
        </w:rPr>
        <w:t xml:space="preserve"> </w:t>
      </w:r>
      <w:r w:rsidRPr="000F6802">
        <w:rPr>
          <w:rStyle w:val="PlaceholderText"/>
          <w:color w:val="000000"/>
        </w:rPr>
        <w:t xml:space="preserve">will proceed to the next step in Section 106 review if you fail to provide a timely response. Should you have any questions or require additional information you may contact me at the mailing address and email provided above. </w:t>
      </w:r>
    </w:p>
    <w:p w14:paraId="150D3101" w14:textId="77777777" w:rsidR="00224F96" w:rsidRPr="00872723" w:rsidRDefault="00872723" w:rsidP="00872723">
      <w:pPr>
        <w:pStyle w:val="Normal-Sincerely"/>
      </w:pPr>
      <w:r w:rsidRPr="00872723">
        <w:t>Sincerely,</w:t>
      </w:r>
    </w:p>
    <w:p w14:paraId="5C739D71" w14:textId="77777777" w:rsidR="00BB6173" w:rsidRPr="000317D7" w:rsidRDefault="00BB6173" w:rsidP="00BB6173">
      <w:pPr>
        <w:pStyle w:val="Normal-Signature"/>
        <w:rPr>
          <w:rStyle w:val="PlaceholderText"/>
        </w:rPr>
      </w:pPr>
      <w:r w:rsidRPr="000317D7">
        <w:rPr>
          <w:rStyle w:val="PlaceholderText"/>
        </w:rPr>
        <w:t>[</w:t>
      </w:r>
      <w:r>
        <w:rPr>
          <w:rStyle w:val="PlaceholderText"/>
        </w:rPr>
        <w:t xml:space="preserve">Delete and Insert </w:t>
      </w:r>
      <w:r w:rsidRPr="000317D7">
        <w:rPr>
          <w:rStyle w:val="PlaceholderText"/>
        </w:rPr>
        <w:t>Signature]</w:t>
      </w:r>
    </w:p>
    <w:p w14:paraId="361DBB25" w14:textId="77777777" w:rsidR="00872723" w:rsidRPr="00872723" w:rsidRDefault="00872723" w:rsidP="00872723">
      <w:pPr>
        <w:pStyle w:val="Normal-signatureBlock"/>
      </w:pPr>
      <w:r w:rsidRPr="00872723">
        <w:t>Name</w:t>
      </w:r>
    </w:p>
    <w:p w14:paraId="2DA154BB" w14:textId="77777777" w:rsidR="00872723" w:rsidRPr="00872723" w:rsidRDefault="00872723" w:rsidP="00872723">
      <w:pPr>
        <w:pStyle w:val="Normal-signatureBlock"/>
      </w:pPr>
      <w:r w:rsidRPr="00872723">
        <w:t>Title</w:t>
      </w:r>
    </w:p>
    <w:p w14:paraId="213C5F0E" w14:textId="77777777" w:rsidR="00872723" w:rsidRPr="00872723" w:rsidRDefault="00872723" w:rsidP="00872723">
      <w:pPr>
        <w:pStyle w:val="Normal-signatureBlock"/>
      </w:pPr>
      <w:r w:rsidRPr="00872723">
        <w:t>Organization</w:t>
      </w:r>
    </w:p>
    <w:p w14:paraId="2F4E0239" w14:textId="77777777" w:rsidR="00872723" w:rsidRPr="00872723" w:rsidRDefault="00872723" w:rsidP="00872723">
      <w:pPr>
        <w:pStyle w:val="Normal-LetterText"/>
      </w:pPr>
      <w:r w:rsidRPr="00872723">
        <w:t>Enclosure(s)</w:t>
      </w:r>
    </w:p>
    <w:p w14:paraId="5EB821B1" w14:textId="77777777" w:rsidR="00872723" w:rsidRDefault="00872723" w:rsidP="00872723">
      <w:pPr>
        <w:pStyle w:val="Normal-LetterText"/>
      </w:pPr>
      <w:r w:rsidRPr="00872723">
        <w:t>CC</w:t>
      </w:r>
    </w:p>
    <w:p w14:paraId="61B86949" w14:textId="77777777" w:rsidR="00661E11" w:rsidRDefault="00661E11" w:rsidP="00661E11">
      <w:pPr>
        <w:pStyle w:val="Heading2-NextPageBreak"/>
      </w:pPr>
      <w:bookmarkStart w:id="1" w:name="_Toc505170987"/>
      <w:r>
        <w:lastRenderedPageBreak/>
        <w:t>Delete this Section before Sending the Letter</w:t>
      </w:r>
    </w:p>
    <w:p w14:paraId="7AABF5F3" w14:textId="77777777" w:rsidR="00661E11" w:rsidRPr="00A616BA" w:rsidRDefault="00661E11" w:rsidP="00661E11">
      <w:pPr>
        <w:pStyle w:val="Heading1SignatoryPagenobreak"/>
      </w:pPr>
      <w:r>
        <w:t>Section 106 Initiation</w:t>
      </w:r>
      <w:bookmarkEnd w:id="1"/>
      <w:r>
        <w:t xml:space="preserve"> Letter </w:t>
      </w:r>
      <w:r w:rsidRPr="00A616BA">
        <w:t xml:space="preserve">Completion Instructions </w:t>
      </w:r>
    </w:p>
    <w:p w14:paraId="320762B7" w14:textId="77777777" w:rsidR="00661E11" w:rsidRDefault="00661E11" w:rsidP="00661E11">
      <w:r>
        <w:t xml:space="preserve">To complete the initiation letter templates, staff and applicants will need to insert project specific information in the appropriate areas indicated by the </w:t>
      </w:r>
      <w:r w:rsidRPr="00CE37CC">
        <w:rPr>
          <w:rStyle w:val="PlaceholderText"/>
        </w:rPr>
        <w:t>red placeholder text</w:t>
      </w:r>
      <w:r>
        <w:rPr>
          <w:rStyle w:val="PlaceholderText"/>
        </w:rPr>
        <w:t xml:space="preserve">. </w:t>
      </w:r>
      <w:r w:rsidRPr="00CE37CC">
        <w:t>T</w:t>
      </w:r>
      <w:r>
        <w:t>he information provided below explains what is needed to complete these sections. Before finalizing the letter, change all of the red text to black.</w:t>
      </w:r>
    </w:p>
    <w:p w14:paraId="6062CEA2" w14:textId="77777777" w:rsidR="00661E11" w:rsidRDefault="00661E11" w:rsidP="00661E11">
      <w:r>
        <w:t xml:space="preserve">Staff and applicants will also notice that many of the </w:t>
      </w:r>
      <w:r w:rsidRPr="00CE37CC">
        <w:rPr>
          <w:rStyle w:val="PlaceholderText"/>
        </w:rPr>
        <w:t>red placeholder text</w:t>
      </w:r>
      <w:r>
        <w:rPr>
          <w:rStyle w:val="PlaceholderText"/>
        </w:rPr>
        <w:t xml:space="preserve"> </w:t>
      </w:r>
      <w:r>
        <w:t>sections are wrapped in form fields that appear as grey rectangles around that select text. The form fields that are not drop down menu selections can be turned off by right clicking on them and selecting “Remove Content Control”. Do not “Remove Content Control” for the drop down menu form fields, it will completely erase the text required to complete the letter.</w:t>
      </w:r>
    </w:p>
    <w:p w14:paraId="499E19FB" w14:textId="77777777" w:rsidR="00661E11" w:rsidRPr="007A1861" w:rsidRDefault="00661E11" w:rsidP="00661E11">
      <w:pPr>
        <w:pStyle w:val="ListParagraph"/>
        <w:rPr>
          <w:rStyle w:val="Strong"/>
        </w:rPr>
      </w:pPr>
      <w:r w:rsidRPr="007A1861">
        <w:rPr>
          <w:rStyle w:val="Strong"/>
        </w:rPr>
        <w:t xml:space="preserve">Insert </w:t>
      </w:r>
      <w:r>
        <w:rPr>
          <w:rStyle w:val="Strong"/>
        </w:rPr>
        <w:t>Sender Contact Information</w:t>
      </w:r>
    </w:p>
    <w:p w14:paraId="5157990F" w14:textId="77777777" w:rsidR="00661E11" w:rsidRPr="000D737D" w:rsidRDefault="00661E11" w:rsidP="00661E11">
      <w:pPr>
        <w:pStyle w:val="ListParagraph"/>
        <w:ind w:firstLine="0"/>
      </w:pPr>
      <w:r>
        <w:t>Insert your contact information, or change to the appropriate RD agency’s contact information for the staff templates.</w:t>
      </w:r>
    </w:p>
    <w:p w14:paraId="2897BD5A" w14:textId="77777777" w:rsidR="00661E11" w:rsidRPr="007A1861" w:rsidRDefault="00661E11" w:rsidP="00661E11">
      <w:pPr>
        <w:pStyle w:val="ListParagraph"/>
        <w:rPr>
          <w:rStyle w:val="Strong"/>
        </w:rPr>
      </w:pPr>
      <w:r w:rsidRPr="007A1861">
        <w:rPr>
          <w:rStyle w:val="Strong"/>
        </w:rPr>
        <w:t xml:space="preserve">Insert date </w:t>
      </w:r>
    </w:p>
    <w:p w14:paraId="6047E48F" w14:textId="77777777" w:rsidR="00661E11" w:rsidRDefault="00661E11" w:rsidP="00661E11">
      <w:pPr>
        <w:pStyle w:val="ListParagraph"/>
        <w:ind w:firstLine="0"/>
      </w:pPr>
      <w:r w:rsidRPr="000D737D">
        <w:t xml:space="preserve">Do not forget to date this correspondence because it is essential in determining when the 30 day review period has ended. If it is not too costly, please consider obtaining a delivery receipt for this notification. </w:t>
      </w:r>
    </w:p>
    <w:p w14:paraId="41182B00" w14:textId="77777777" w:rsidR="00661E11" w:rsidRPr="007A1861" w:rsidRDefault="00661E11" w:rsidP="00661E11">
      <w:pPr>
        <w:pStyle w:val="ListParagraph"/>
        <w:rPr>
          <w:rStyle w:val="Strong"/>
        </w:rPr>
      </w:pPr>
      <w:r w:rsidRPr="007A1861">
        <w:rPr>
          <w:rStyle w:val="Strong"/>
        </w:rPr>
        <w:t xml:space="preserve">Insert </w:t>
      </w:r>
      <w:r>
        <w:rPr>
          <w:rStyle w:val="Strong"/>
        </w:rPr>
        <w:t xml:space="preserve">Receiver’s </w:t>
      </w:r>
      <w:r w:rsidRPr="007A1861">
        <w:rPr>
          <w:rStyle w:val="Strong"/>
        </w:rPr>
        <w:t>Contact Information</w:t>
      </w:r>
    </w:p>
    <w:p w14:paraId="57366BCD" w14:textId="77777777" w:rsidR="00661E11" w:rsidRPr="000D737D" w:rsidRDefault="00661E11" w:rsidP="00661E11">
      <w:pPr>
        <w:pStyle w:val="ListParagraph"/>
        <w:ind w:firstLine="0"/>
      </w:pPr>
      <w:r w:rsidRPr="000D737D">
        <w:t xml:space="preserve">Insert </w:t>
      </w:r>
      <w:r>
        <w:t>the State Historic Preservation Officer (</w:t>
      </w:r>
      <w:r w:rsidRPr="000D737D">
        <w:t>SHPO</w:t>
      </w:r>
      <w:r>
        <w:t>)</w:t>
      </w:r>
      <w:r w:rsidRPr="000D737D">
        <w:t xml:space="preserve">, </w:t>
      </w:r>
      <w:r>
        <w:t xml:space="preserve">Native Hawaiian Organization (NHO), </w:t>
      </w:r>
      <w:r w:rsidRPr="000D737D">
        <w:t>Tribal Historic Preservation Officer (THPO), or, in the absence of a THPO, the Official Tri</w:t>
      </w:r>
      <w:r>
        <w:t>bal Designee, information. When writing to tribes, t</w:t>
      </w:r>
      <w:r w:rsidRPr="000D737D">
        <w:t xml:space="preserve">he addressee will be the THPO designated pursuant to Section 101(d)(2) of the National Historic Preservation Act. In the absence of a THPO, the tribe should have identified an official designee for Section 106 review. </w:t>
      </w:r>
      <w:r>
        <w:t xml:space="preserve"> Sometimes this designee is a tribal employee and sometimes the designee is the SHPO. Please make sure you are writing to the correct designee.  If you are unsure, please contact the SHPO and tribe.  </w:t>
      </w:r>
      <w:r w:rsidRPr="000D737D">
        <w:t>Please note that if this notification is directed to “Whom It May Concern,” it is not legally sufficient.</w:t>
      </w:r>
    </w:p>
    <w:p w14:paraId="5DD27847" w14:textId="77777777" w:rsidR="00661E11" w:rsidRPr="007A1861" w:rsidRDefault="00661E11" w:rsidP="00661E11">
      <w:pPr>
        <w:pStyle w:val="ListParagraph"/>
        <w:rPr>
          <w:rStyle w:val="Strong"/>
        </w:rPr>
      </w:pPr>
      <w:r w:rsidRPr="007A1861">
        <w:rPr>
          <w:rStyle w:val="Strong"/>
        </w:rPr>
        <w:t xml:space="preserve">Insert </w:t>
      </w:r>
      <w:r>
        <w:rPr>
          <w:rStyle w:val="Strong"/>
        </w:rPr>
        <w:t>Agency</w:t>
      </w:r>
      <w:r w:rsidRPr="007A1861">
        <w:rPr>
          <w:rStyle w:val="Strong"/>
        </w:rPr>
        <w:t xml:space="preserve"> (</w:t>
      </w:r>
      <w:r>
        <w:rPr>
          <w:rStyle w:val="Strong"/>
        </w:rPr>
        <w:t>Located in the letter</w:t>
      </w:r>
      <w:r w:rsidRPr="007A1861">
        <w:rPr>
          <w:rStyle w:val="Strong"/>
        </w:rPr>
        <w:t xml:space="preserve"> </w:t>
      </w:r>
      <w:r>
        <w:rPr>
          <w:rStyle w:val="Strong"/>
        </w:rPr>
        <w:t>s</w:t>
      </w:r>
      <w:r w:rsidRPr="007A1861">
        <w:rPr>
          <w:rStyle w:val="Strong"/>
        </w:rPr>
        <w:t>ubject Line)</w:t>
      </w:r>
    </w:p>
    <w:p w14:paraId="6E5D2FB4" w14:textId="77777777" w:rsidR="00661E11" w:rsidRDefault="00661E11" w:rsidP="00661E11">
      <w:pPr>
        <w:pStyle w:val="ListParagraph"/>
        <w:ind w:firstLine="0"/>
        <w:rPr>
          <w:rStyle w:val="Strong"/>
        </w:rPr>
      </w:pPr>
      <w:r>
        <w:t>Insert the name of the RD agency funding the project.</w:t>
      </w:r>
    </w:p>
    <w:p w14:paraId="07FC0C86" w14:textId="77777777" w:rsidR="00661E11" w:rsidRPr="007A1861" w:rsidRDefault="00661E11" w:rsidP="00661E11">
      <w:pPr>
        <w:pStyle w:val="ListParagraph"/>
        <w:rPr>
          <w:rStyle w:val="Strong"/>
        </w:rPr>
      </w:pPr>
      <w:r w:rsidRPr="007A1861">
        <w:rPr>
          <w:rStyle w:val="Strong"/>
        </w:rPr>
        <w:t>Insert Project Name (</w:t>
      </w:r>
      <w:r>
        <w:rPr>
          <w:rStyle w:val="Strong"/>
        </w:rPr>
        <w:t>Located in the letter</w:t>
      </w:r>
      <w:r w:rsidRPr="007A1861">
        <w:rPr>
          <w:rStyle w:val="Strong"/>
        </w:rPr>
        <w:t xml:space="preserve"> </w:t>
      </w:r>
      <w:r>
        <w:rPr>
          <w:rStyle w:val="Strong"/>
        </w:rPr>
        <w:t>s</w:t>
      </w:r>
      <w:r w:rsidRPr="007A1861">
        <w:rPr>
          <w:rStyle w:val="Strong"/>
        </w:rPr>
        <w:t>ubject Line)</w:t>
      </w:r>
    </w:p>
    <w:p w14:paraId="6B79152B" w14:textId="77777777" w:rsidR="00661E11" w:rsidRDefault="00661E11" w:rsidP="00661E11">
      <w:pPr>
        <w:pStyle w:val="ListParagraph"/>
        <w:ind w:firstLine="0"/>
      </w:pPr>
      <w:r>
        <w:lastRenderedPageBreak/>
        <w:t xml:space="preserve">Insert the name of the project. The project name should be consistent across all of the project documents. When inserting the project name in the letter’s subject also include the SHPO or THPO project identification number when available. </w:t>
      </w:r>
    </w:p>
    <w:p w14:paraId="1F2DFE12" w14:textId="77777777" w:rsidR="00661E11" w:rsidRPr="007A1861" w:rsidRDefault="00661E11" w:rsidP="00661E11">
      <w:pPr>
        <w:pStyle w:val="ListParagraph"/>
        <w:rPr>
          <w:rStyle w:val="Strong"/>
        </w:rPr>
      </w:pPr>
      <w:r w:rsidRPr="007A1861">
        <w:rPr>
          <w:rStyle w:val="Strong"/>
        </w:rPr>
        <w:t>Insert Project Location (</w:t>
      </w:r>
      <w:r>
        <w:rPr>
          <w:rStyle w:val="Strong"/>
        </w:rPr>
        <w:t>Located in the letter</w:t>
      </w:r>
      <w:r w:rsidRPr="007A1861">
        <w:rPr>
          <w:rStyle w:val="Strong"/>
        </w:rPr>
        <w:t xml:space="preserve"> </w:t>
      </w:r>
      <w:r>
        <w:rPr>
          <w:rStyle w:val="Strong"/>
        </w:rPr>
        <w:t>s</w:t>
      </w:r>
      <w:r w:rsidRPr="007A1861">
        <w:rPr>
          <w:rStyle w:val="Strong"/>
        </w:rPr>
        <w:t>ubject Line)</w:t>
      </w:r>
    </w:p>
    <w:p w14:paraId="4278BE4C" w14:textId="77777777" w:rsidR="00661E11" w:rsidRDefault="00661E11" w:rsidP="00661E11">
      <w:pPr>
        <w:pStyle w:val="ListParagraph"/>
        <w:ind w:firstLine="0"/>
        <w:rPr>
          <w:rFonts w:asciiTheme="majorHAnsi" w:eastAsiaTheme="majorEastAsia" w:hAnsiTheme="majorHAnsi" w:cstheme="majorBidi"/>
          <w:b/>
          <w:i/>
          <w:iCs/>
        </w:rPr>
      </w:pPr>
      <w:r>
        <w:t xml:space="preserve">Insert the project location. Include at least the City, County, and State. </w:t>
      </w:r>
    </w:p>
    <w:p w14:paraId="2D294792" w14:textId="479B6B23" w:rsidR="00661E11" w:rsidRPr="007A1861" w:rsidRDefault="00661E11" w:rsidP="00661E11">
      <w:pPr>
        <w:pStyle w:val="ListParagraph"/>
        <w:rPr>
          <w:rStyle w:val="Strong"/>
        </w:rPr>
      </w:pPr>
      <w:r w:rsidRPr="007A1861">
        <w:rPr>
          <w:rStyle w:val="Strong"/>
        </w:rPr>
        <w:t xml:space="preserve">Insert </w:t>
      </w:r>
      <w:r w:rsidR="00614963">
        <w:rPr>
          <w:rStyle w:val="Strong"/>
        </w:rPr>
        <w:t>Recipient’s</w:t>
      </w:r>
      <w:r w:rsidRPr="007A1861">
        <w:rPr>
          <w:rStyle w:val="Strong"/>
        </w:rPr>
        <w:t xml:space="preserve"> Title and Last Name (</w:t>
      </w:r>
      <w:r>
        <w:rPr>
          <w:rStyle w:val="Strong"/>
        </w:rPr>
        <w:t>Located in the letter s</w:t>
      </w:r>
      <w:r w:rsidRPr="007A1861">
        <w:rPr>
          <w:rStyle w:val="Strong"/>
        </w:rPr>
        <w:t>alutation Line)</w:t>
      </w:r>
    </w:p>
    <w:p w14:paraId="23AB7D57" w14:textId="77777777" w:rsidR="00661E11" w:rsidRPr="001122EC" w:rsidRDefault="00661E11" w:rsidP="00661E11">
      <w:pPr>
        <w:pStyle w:val="ListParagraph"/>
        <w:ind w:firstLine="0"/>
      </w:pPr>
      <w:r>
        <w:t>Insert the title and last name of the letter’s addresses. Example: Ms. Smith, Dr. Sims, or Chief Sutton.</w:t>
      </w:r>
    </w:p>
    <w:p w14:paraId="04F42928" w14:textId="77777777" w:rsidR="00661E11" w:rsidRPr="007A1861" w:rsidRDefault="00661E11" w:rsidP="00661E11">
      <w:pPr>
        <w:pStyle w:val="ListParagraph"/>
        <w:rPr>
          <w:rStyle w:val="Strong"/>
        </w:rPr>
      </w:pPr>
      <w:r w:rsidRPr="007A1861">
        <w:rPr>
          <w:rStyle w:val="Strong"/>
        </w:rPr>
        <w:t>Insert Applicant Name (</w:t>
      </w:r>
      <w:r>
        <w:rPr>
          <w:rStyle w:val="Strong"/>
        </w:rPr>
        <w:t>Located in the l</w:t>
      </w:r>
      <w:r w:rsidRPr="007A1861">
        <w:rPr>
          <w:rStyle w:val="Strong"/>
        </w:rPr>
        <w:t>etter body text)</w:t>
      </w:r>
    </w:p>
    <w:p w14:paraId="25DBA000" w14:textId="77777777" w:rsidR="00661E11" w:rsidRDefault="00661E11" w:rsidP="00661E11">
      <w:pPr>
        <w:pStyle w:val="ListParagraph"/>
        <w:ind w:firstLine="0"/>
      </w:pPr>
      <w:r>
        <w:t>Insert the name of the RD applicant followed by their abbreviated name in parentheses. Example: Goals Total Inc. dba Fiscal Utilities Cooperative (Fiscal Utilities). The abbreviated name should be use throughout the rest of the letter.</w:t>
      </w:r>
    </w:p>
    <w:p w14:paraId="7595E9E0" w14:textId="77777777" w:rsidR="00661E11" w:rsidRPr="007A1861" w:rsidRDefault="00661E11" w:rsidP="00661E11">
      <w:pPr>
        <w:pStyle w:val="ListParagraph"/>
        <w:rPr>
          <w:rStyle w:val="Strong"/>
        </w:rPr>
      </w:pPr>
      <w:r w:rsidRPr="007A1861">
        <w:rPr>
          <w:rStyle w:val="Strong"/>
        </w:rPr>
        <w:t>Choose: “is seeking” or “plans to seek” (</w:t>
      </w:r>
      <w:r>
        <w:rPr>
          <w:rStyle w:val="Strong"/>
        </w:rPr>
        <w:t>Located in the l</w:t>
      </w:r>
      <w:r w:rsidRPr="007A1861">
        <w:rPr>
          <w:rStyle w:val="Strong"/>
        </w:rPr>
        <w:t>etter body text)</w:t>
      </w:r>
    </w:p>
    <w:p w14:paraId="133A3A54" w14:textId="77777777" w:rsidR="00661E11" w:rsidRDefault="00661E11" w:rsidP="00661E11">
      <w:pPr>
        <w:pStyle w:val="ListParagraph"/>
        <w:ind w:firstLine="0"/>
      </w:pPr>
      <w:r>
        <w:t>Choose</w:t>
      </w:r>
      <w:r w:rsidRPr="000D737D">
        <w:t xml:space="preserve"> “is seeking” whenever the applicant has filed an application with RUS for assistance. It matters only that the application is with the Agency, NOT whether or not the Agency has approved it for consideration. </w:t>
      </w:r>
      <w:r>
        <w:t>Choose</w:t>
      </w:r>
      <w:r w:rsidRPr="000D737D">
        <w:t xml:space="preserve"> “plans to seek” whenever the application for assistance has NOT yet been filed with the Agency. </w:t>
      </w:r>
    </w:p>
    <w:p w14:paraId="3BDC570C" w14:textId="77777777" w:rsidR="00661E11" w:rsidRPr="00124204" w:rsidRDefault="00661E11" w:rsidP="00661E11">
      <w:pPr>
        <w:pStyle w:val="ListParagraph"/>
      </w:pPr>
      <w:r w:rsidRPr="007A1861">
        <w:rPr>
          <w:rStyle w:val="Strong"/>
        </w:rPr>
        <w:t>Insert the project name or designation (</w:t>
      </w:r>
      <w:r>
        <w:rPr>
          <w:rStyle w:val="Strong"/>
        </w:rPr>
        <w:t>Located in the l</w:t>
      </w:r>
      <w:r w:rsidRPr="007A1861">
        <w:rPr>
          <w:rStyle w:val="Strong"/>
        </w:rPr>
        <w:t>etter body text</w:t>
      </w:r>
      <w:r w:rsidRPr="007A1861" w:rsidDel="00B44F40">
        <w:rPr>
          <w:rStyle w:val="Strong"/>
        </w:rPr>
        <w:t xml:space="preserve"> </w:t>
      </w:r>
      <w:r w:rsidRPr="00124204">
        <w:t>Insert the project name that was used in the letter’s subject line.</w:t>
      </w:r>
      <w:r>
        <w:t xml:space="preserve"> Exclude the SHPO/THPO project ID when using the project name in the letter’s body text.</w:t>
      </w:r>
    </w:p>
    <w:p w14:paraId="0F04397C" w14:textId="77777777" w:rsidR="00661E11" w:rsidRPr="007A1861" w:rsidRDefault="00661E11" w:rsidP="00661E11">
      <w:pPr>
        <w:pStyle w:val="ListParagraph"/>
        <w:rPr>
          <w:rStyle w:val="Strong"/>
        </w:rPr>
      </w:pPr>
      <w:r>
        <w:rPr>
          <w:rStyle w:val="Strong"/>
        </w:rPr>
        <w:t>Choose a NPA option</w:t>
      </w:r>
      <w:r w:rsidRPr="007A1861">
        <w:rPr>
          <w:rStyle w:val="Strong"/>
        </w:rPr>
        <w:t xml:space="preserve"> (</w:t>
      </w:r>
      <w:r>
        <w:rPr>
          <w:rStyle w:val="Strong"/>
        </w:rPr>
        <w:t>Located in the l</w:t>
      </w:r>
      <w:r w:rsidRPr="007A1861">
        <w:rPr>
          <w:rStyle w:val="Strong"/>
        </w:rPr>
        <w:t>etter body text)</w:t>
      </w:r>
    </w:p>
    <w:p w14:paraId="301E0085" w14:textId="77777777" w:rsidR="00661E11" w:rsidRPr="00124204" w:rsidRDefault="00661E11" w:rsidP="00661E11">
      <w:pPr>
        <w:pStyle w:val="ListParagraph"/>
        <w:ind w:firstLine="0"/>
      </w:pPr>
      <w:r>
        <w:t xml:space="preserve">Select the appropriate choice based on if the </w:t>
      </w:r>
      <w:r w:rsidRPr="00630ABB">
        <w:rPr>
          <w:rStyle w:val="Emphasis"/>
        </w:rPr>
        <w:t>Nationwide Programmatic Agreement among the U.S. Department of Agriculture Rural Development Programs, National Conference of State Historic Preservation Officers, Tribal Signatories, and The Advisory Council on Historic Preservation for Sequencing Section 106</w:t>
      </w:r>
      <w:r w:rsidRPr="00630ABB">
        <w:t xml:space="preserve"> (NPA)</w:t>
      </w:r>
      <w:r>
        <w:t xml:space="preserve"> is or isn’t being utilized for the project.</w:t>
      </w:r>
    </w:p>
    <w:p w14:paraId="0A06CA2F" w14:textId="77777777" w:rsidR="00661E11" w:rsidRPr="007A1861" w:rsidRDefault="00661E11" w:rsidP="00661E11">
      <w:pPr>
        <w:pStyle w:val="ListParagraph"/>
        <w:rPr>
          <w:rStyle w:val="Strong"/>
        </w:rPr>
      </w:pPr>
      <w:r w:rsidRPr="007A1861">
        <w:rPr>
          <w:rStyle w:val="Strong"/>
        </w:rPr>
        <w:t>Insert a Complete Project Description (</w:t>
      </w:r>
      <w:r>
        <w:rPr>
          <w:rStyle w:val="Strong"/>
        </w:rPr>
        <w:t>Located in the l</w:t>
      </w:r>
      <w:r w:rsidRPr="007A1861">
        <w:rPr>
          <w:rStyle w:val="Strong"/>
        </w:rPr>
        <w:t>etter body text)</w:t>
      </w:r>
    </w:p>
    <w:p w14:paraId="418714B6" w14:textId="77777777" w:rsidR="00661E11" w:rsidRDefault="00661E11" w:rsidP="00661E11">
      <w:pPr>
        <w:pStyle w:val="ListParagraph"/>
        <w:ind w:firstLine="0"/>
      </w:pPr>
      <w:r>
        <w:t xml:space="preserve">Provide a comprehensive project description. The description must include information about all new or in-kind replacement activities; the proximity to, or location of these activities in or near existing disturbed areas; the dimensions of any new facilities (buildings, structures, towers, poles, pipes, foundations, pads, etc.); and soil displacement and/or the installation lengths, widths, and depths for trenching, drilling, </w:t>
      </w:r>
      <w:r>
        <w:lastRenderedPageBreak/>
        <w:t>or related equipment. This information may be briefly described with references to expanded information included in the enclosures.</w:t>
      </w:r>
    </w:p>
    <w:p w14:paraId="76326753" w14:textId="77777777" w:rsidR="00661E11" w:rsidRDefault="00661E11" w:rsidP="00661E11">
      <w:pPr>
        <w:pStyle w:val="ListParagraph"/>
        <w:ind w:firstLine="0"/>
      </w:pPr>
      <w:r>
        <w:t>Remember the intended letter recipient may not be an expert in the project field and information should be presented and described in a manner accordingly. Two examples of using descriptive language are provided below:</w:t>
      </w:r>
    </w:p>
    <w:p w14:paraId="06B2D9DC" w14:textId="77777777" w:rsidR="00661E11" w:rsidRPr="00B16143" w:rsidRDefault="00661E11" w:rsidP="00661E11">
      <w:pPr>
        <w:pStyle w:val="ListParagraph"/>
        <w:ind w:firstLine="0"/>
        <w:rPr>
          <w:rStyle w:val="Emphasis"/>
        </w:rPr>
      </w:pPr>
      <w:r w:rsidRPr="00B16143">
        <w:rPr>
          <w:rStyle w:val="Emphasis"/>
        </w:rPr>
        <w:t xml:space="preserve">This project involves approximately 24 miles of a new fiber cable placed in heavily disturbed Right of Way (ROW). The fiber will be direct buried using a tractor with a narrow plow. Temporary disturbance along the ROWs will involve a 6 to 8 foot width area that accommodates surficial construction equipment.  This plow inserts a 6 inch wide by 30 inch deep (minimum) cut for the buried cable. The proposed cable route involves crossing minor creeks in several locations.  For each creek location </w:t>
      </w:r>
      <w:r>
        <w:rPr>
          <w:rStyle w:val="Emphasis"/>
        </w:rPr>
        <w:t xml:space="preserve">Fiscal Utilities </w:t>
      </w:r>
      <w:r w:rsidRPr="00B16143">
        <w:rPr>
          <w:rStyle w:val="Emphasis"/>
        </w:rPr>
        <w:t>will bore underneath the waterway. The surface of the 6 inch wide cut will be cleaned by repacking the cable slot and smoothing the rip. This will be accomplished directly behind the plow on a daily basis. In one growing season, all signs of surface disturbances will disappear.</w:t>
      </w:r>
    </w:p>
    <w:p w14:paraId="165C8665" w14:textId="77777777" w:rsidR="00661E11" w:rsidRDefault="00661E11" w:rsidP="00661E11">
      <w:pPr>
        <w:pStyle w:val="ListParagraph"/>
        <w:ind w:firstLine="0"/>
        <w:rPr>
          <w:rStyle w:val="Emphasis"/>
        </w:rPr>
      </w:pPr>
      <w:r w:rsidRPr="00B16143">
        <w:rPr>
          <w:rStyle w:val="Emphasis"/>
        </w:rPr>
        <w:t>The majority of cable placement will be installed using a static plow drawn by a crawler tractor. This process involves making a temporary opening with an approximately 3 inch wide blade or plow, at a depth of 36 to 48 inches. The maximum surface width of disturbance caused by the blade or plow will be 6 inches wide. The fiber is spooled off a reel mounted on the front of the machine and travels through the center of the blade and exits the back, near the bottom of the blade. The opening is repaired behind the plow following the insertion of the fiber.</w:t>
      </w:r>
    </w:p>
    <w:p w14:paraId="769C9061" w14:textId="77777777" w:rsidR="00661E11" w:rsidRPr="00546CF8" w:rsidRDefault="00661E11" w:rsidP="00661E11">
      <w:pPr>
        <w:pStyle w:val="ListParagraph"/>
        <w:ind w:firstLine="0"/>
      </w:pPr>
      <w:r w:rsidRPr="00546CF8">
        <w:t xml:space="preserve">The project scope should be the same across the engineering, environmental, and cultural resources documents. </w:t>
      </w:r>
    </w:p>
    <w:p w14:paraId="6F5BC236" w14:textId="77777777" w:rsidR="00661E11" w:rsidRPr="007A1861" w:rsidRDefault="00661E11" w:rsidP="00661E11">
      <w:pPr>
        <w:pStyle w:val="ListParagraph"/>
        <w:rPr>
          <w:rStyle w:val="Strong"/>
        </w:rPr>
      </w:pPr>
      <w:r w:rsidRPr="007A1861">
        <w:rPr>
          <w:rStyle w:val="Strong"/>
        </w:rPr>
        <w:t>Describe the Project Purpose and Need (</w:t>
      </w:r>
      <w:r>
        <w:rPr>
          <w:rStyle w:val="Strong"/>
        </w:rPr>
        <w:t>Located in the l</w:t>
      </w:r>
      <w:r w:rsidRPr="007A1861">
        <w:rPr>
          <w:rStyle w:val="Strong"/>
        </w:rPr>
        <w:t>etter body text)</w:t>
      </w:r>
    </w:p>
    <w:p w14:paraId="2E367DE4" w14:textId="77777777" w:rsidR="00661E11" w:rsidRPr="000D737D" w:rsidRDefault="00661E11" w:rsidP="00661E11">
      <w:pPr>
        <w:pStyle w:val="ListParagraph"/>
        <w:ind w:firstLine="0"/>
      </w:pPr>
      <w:r>
        <w:t xml:space="preserve">Provide a brief description about </w:t>
      </w:r>
      <w:r w:rsidRPr="000D737D">
        <w:t>the purpose and need for the project.</w:t>
      </w:r>
      <w:r>
        <w:t xml:space="preserve"> This helps the consulting parties understand why the project is important. </w:t>
      </w:r>
      <w:r w:rsidRPr="000D737D">
        <w:t xml:space="preserve"> </w:t>
      </w:r>
    </w:p>
    <w:p w14:paraId="7B88596F" w14:textId="77777777" w:rsidR="00661E11" w:rsidRPr="007A1861" w:rsidRDefault="00661E11" w:rsidP="00661E11">
      <w:pPr>
        <w:pStyle w:val="ListParagraph"/>
        <w:rPr>
          <w:rStyle w:val="Strong"/>
        </w:rPr>
      </w:pPr>
      <w:r w:rsidRPr="007A1861">
        <w:rPr>
          <w:rStyle w:val="Strong"/>
        </w:rPr>
        <w:t>Choose: Project(s), Project construction work plan, or Project loan design (</w:t>
      </w:r>
      <w:r>
        <w:rPr>
          <w:rStyle w:val="Strong"/>
        </w:rPr>
        <w:t>Located in the l</w:t>
      </w:r>
      <w:r w:rsidRPr="007A1861">
        <w:rPr>
          <w:rStyle w:val="Strong"/>
        </w:rPr>
        <w:t>etter body text)</w:t>
      </w:r>
    </w:p>
    <w:p w14:paraId="38DBEDB6" w14:textId="77777777" w:rsidR="00661E11" w:rsidRDefault="00661E11" w:rsidP="00661E11">
      <w:pPr>
        <w:pStyle w:val="ListParagraph"/>
        <w:ind w:firstLine="0"/>
      </w:pPr>
      <w:r>
        <w:t>Choose “Project(s)” for non-electric or telecommunications undertakings. Choose “Project construction work plan” for electric program undertakings. Choose “Project loan design” for telecommunications program undertakings.</w:t>
      </w:r>
    </w:p>
    <w:p w14:paraId="683B38A8" w14:textId="77777777" w:rsidR="00661E11" w:rsidRPr="007A1861" w:rsidRDefault="00661E11" w:rsidP="00661E11">
      <w:pPr>
        <w:pStyle w:val="ListParagraph"/>
        <w:rPr>
          <w:rStyle w:val="Strong"/>
        </w:rPr>
      </w:pPr>
      <w:r w:rsidRPr="007A1861">
        <w:rPr>
          <w:rStyle w:val="Strong"/>
        </w:rPr>
        <w:t xml:space="preserve">Choose: </w:t>
      </w:r>
      <w:r>
        <w:rPr>
          <w:rStyle w:val="Strong"/>
        </w:rPr>
        <w:t xml:space="preserve">it will become </w:t>
      </w:r>
      <w:r w:rsidRPr="007A1861">
        <w:rPr>
          <w:rStyle w:val="Strong"/>
        </w:rPr>
        <w:t>an undertaking OR they will become undertakings (</w:t>
      </w:r>
      <w:r>
        <w:rPr>
          <w:rStyle w:val="Strong"/>
        </w:rPr>
        <w:t>Located in the l</w:t>
      </w:r>
      <w:r w:rsidRPr="007A1861">
        <w:rPr>
          <w:rStyle w:val="Strong"/>
        </w:rPr>
        <w:t>etter body text)</w:t>
      </w:r>
    </w:p>
    <w:p w14:paraId="42F96131" w14:textId="77777777" w:rsidR="00661E11" w:rsidRDefault="00661E11" w:rsidP="00661E11">
      <w:pPr>
        <w:pStyle w:val="ListParagraph"/>
        <w:ind w:firstLine="0"/>
        <w:rPr>
          <w:sz w:val="22"/>
        </w:rPr>
      </w:pPr>
      <w:r>
        <w:lastRenderedPageBreak/>
        <w:t xml:space="preserve">Choose either or selection depending on whether there’s one undertaking or multiple. Construction work plans and loan designs with multiple projects are consider to be a single undertaking, because they are a part of one funding package.  </w:t>
      </w:r>
    </w:p>
    <w:p w14:paraId="74127EAC" w14:textId="77777777" w:rsidR="00661E11" w:rsidRPr="007A1861" w:rsidRDefault="00661E11" w:rsidP="00661E11">
      <w:pPr>
        <w:pStyle w:val="ListParagraph"/>
        <w:rPr>
          <w:rStyle w:val="Strong"/>
        </w:rPr>
      </w:pPr>
      <w:r w:rsidRPr="007A1861">
        <w:rPr>
          <w:rStyle w:val="Strong"/>
        </w:rPr>
        <w:t>Describe the area of potential effects (APE) (</w:t>
      </w:r>
      <w:r>
        <w:rPr>
          <w:rStyle w:val="Strong"/>
        </w:rPr>
        <w:t>Located in the l</w:t>
      </w:r>
      <w:r w:rsidRPr="007A1861">
        <w:rPr>
          <w:rStyle w:val="Strong"/>
        </w:rPr>
        <w:t>etter body text)</w:t>
      </w:r>
    </w:p>
    <w:p w14:paraId="04927F94" w14:textId="77777777" w:rsidR="00661E11" w:rsidRDefault="00661E11" w:rsidP="00661E11">
      <w:pPr>
        <w:pStyle w:val="ListParagraph"/>
        <w:ind w:firstLine="0"/>
      </w:pPr>
      <w:r w:rsidRPr="00985923">
        <w:t xml:space="preserve">RD defines the area of potential effect (APE), as an area that includes all Project construction and excavation activity required to construct, modify, improve, or maintain any facilities; any right-of-way or easement areas necessary for the construction, operation, and maintenance of the Project; all areas used for excavation of borrow material and habitat creation; all construction staging areas, access routes, utilities, spoil areas, and stockpiling areas; and at least a ½-mile radius for the indirect APE for towers and other above ground resources that will cause a visual or otherwise indirect impact to historic districts or properties. </w:t>
      </w:r>
    </w:p>
    <w:p w14:paraId="0335043F" w14:textId="77777777" w:rsidR="00661E11" w:rsidRPr="000D737D" w:rsidRDefault="00661E11" w:rsidP="00661E11">
      <w:pPr>
        <w:pStyle w:val="ListParagraph"/>
        <w:ind w:firstLine="0"/>
      </w:pPr>
      <w:r w:rsidRPr="000D737D">
        <w:t>A borrower, tribe</w:t>
      </w:r>
      <w:r>
        <w:t>, NHO,</w:t>
      </w:r>
      <w:r w:rsidRPr="000D737D">
        <w:t xml:space="preserve"> or SHPO can only make recommendations about the scope of the APE. R</w:t>
      </w:r>
      <w:r>
        <w:t>D</w:t>
      </w:r>
      <w:r w:rsidRPr="000D737D">
        <w:t xml:space="preserve"> makes the final determination. Therefore, </w:t>
      </w:r>
      <w:r>
        <w:t xml:space="preserve">please try to be accurate in the initiation letter. </w:t>
      </w:r>
      <w:r w:rsidRPr="000D737D">
        <w:t xml:space="preserve">When in doubt, seek guidance from </w:t>
      </w:r>
      <w:r>
        <w:t>the environmental or cultural resources staff.</w:t>
      </w:r>
    </w:p>
    <w:p w14:paraId="23F09033" w14:textId="77777777" w:rsidR="00661E11" w:rsidRDefault="00661E11" w:rsidP="00661E11">
      <w:pPr>
        <w:pStyle w:val="ListParagraph"/>
        <w:rPr>
          <w:rStyle w:val="Strong"/>
        </w:rPr>
      </w:pPr>
      <w:r w:rsidRPr="007D2CE1">
        <w:rPr>
          <w:rStyle w:val="Strong"/>
        </w:rPr>
        <w:t>Choose: The APE does or does not include any federal and/or tribal lands as defined pursuant to 36 CFR § 800.16(x) OR The APE includes the following federal and/or tribal land(s) as defined pursuant to 36 CFR § 800.16(x</w:t>
      </w:r>
      <w:r>
        <w:rPr>
          <w:rStyle w:val="Strong"/>
        </w:rPr>
        <w:t>)</w:t>
      </w:r>
    </w:p>
    <w:p w14:paraId="5ED8A78E" w14:textId="77777777" w:rsidR="00661E11" w:rsidRPr="007C0E83" w:rsidRDefault="00661E11" w:rsidP="00661E11">
      <w:pPr>
        <w:pStyle w:val="ListParagraph"/>
        <w:ind w:firstLine="0"/>
      </w:pPr>
      <w:r>
        <w:t xml:space="preserve">The SHPO needs to know </w:t>
      </w:r>
      <w:r w:rsidRPr="007C0E83">
        <w:t>if the project</w:t>
      </w:r>
      <w:r>
        <w:t xml:space="preserve"> APE</w:t>
      </w:r>
      <w:r w:rsidRPr="007C0E83">
        <w:t xml:space="preserve"> crosses </w:t>
      </w:r>
      <w:r>
        <w:t xml:space="preserve">federal and/or </w:t>
      </w:r>
      <w:r w:rsidRPr="007C0E83">
        <w:t>tribal lands</w:t>
      </w:r>
      <w:r>
        <w:t>. If it does, i</w:t>
      </w:r>
      <w:r w:rsidRPr="007C0E83">
        <w:t xml:space="preserve">nsert a new sentence at the end of this selection that includes the names of the </w:t>
      </w:r>
      <w:r>
        <w:t>federal and/or tribal land(s)</w:t>
      </w:r>
      <w:r w:rsidRPr="007C0E83">
        <w:t xml:space="preserve">. </w:t>
      </w:r>
    </w:p>
    <w:p w14:paraId="38A0D7D1" w14:textId="77777777" w:rsidR="00661E11" w:rsidRDefault="00661E11" w:rsidP="00661E11">
      <w:pPr>
        <w:pStyle w:val="ListParagraph"/>
      </w:pPr>
      <w:r w:rsidRPr="007C0E83">
        <w:t>If the project crosses federal</w:t>
      </w:r>
      <w:r>
        <w:t xml:space="preserve"> and/or tribal lands, you must contact the n</w:t>
      </w:r>
      <w:r w:rsidRPr="007C0E83">
        <w:t xml:space="preserve">ational </w:t>
      </w:r>
      <w:r>
        <w:t>o</w:t>
      </w:r>
      <w:r w:rsidRPr="007C0E83">
        <w:t xml:space="preserve">ffice so they can coordinate lead federal agency status. </w:t>
      </w:r>
    </w:p>
    <w:p w14:paraId="0D842F9E" w14:textId="77777777" w:rsidR="00661E11" w:rsidRPr="007C0E83" w:rsidRDefault="00661E11" w:rsidP="00661E11">
      <w:pPr>
        <w:pStyle w:val="ListParagraph"/>
      </w:pPr>
      <w:r w:rsidRPr="007C0E83">
        <w:rPr>
          <w:rStyle w:val="Strong"/>
        </w:rPr>
        <w:t>Insert Name of Indian Tribe or Native Hawaiian Organization (NHO) (Located in the letter body text)</w:t>
      </w:r>
    </w:p>
    <w:p w14:paraId="232366D7" w14:textId="77777777" w:rsidR="00661E11" w:rsidRPr="007C0E83" w:rsidRDefault="00661E11" w:rsidP="00661E11">
      <w:pPr>
        <w:pStyle w:val="ListParagraph"/>
        <w:ind w:firstLine="0"/>
      </w:pPr>
      <w:r w:rsidRPr="007C0E83">
        <w:t xml:space="preserve">List the names of the Indian tribes that were notified about the project(s). Indian tribe means an Indian tribe, band, nation, or other organized group or community, including a native village, regional corporation, or village corporation, as those terms are defined in section 3 of the Alaska Native Claims Settlement Act (43 U.S.C. 1602), which is recognized as eligible for the special programs and services provided by the United States to Indians because of their status as Indians. </w:t>
      </w:r>
    </w:p>
    <w:p w14:paraId="202D008D" w14:textId="77777777" w:rsidR="00661E11" w:rsidRPr="007C0E83" w:rsidRDefault="00661E11" w:rsidP="00661E11">
      <w:pPr>
        <w:pStyle w:val="ListParagraph"/>
        <w:ind w:firstLine="0"/>
      </w:pPr>
      <w:r w:rsidRPr="007C0E83">
        <w:t xml:space="preserve">Native Hawaiian organization means any organization which serves and represents the interests of Native Hawaiians; has as a primary and stated purpose the provision of </w:t>
      </w:r>
      <w:r w:rsidRPr="007C0E83">
        <w:lastRenderedPageBreak/>
        <w:t>services to Native Hawaiians; and has demonstrated expertise in aspects of historic preservation that are significant to Native Hawaiians.</w:t>
      </w:r>
    </w:p>
    <w:p w14:paraId="797AEEC5" w14:textId="77777777" w:rsidR="00661E11" w:rsidRPr="007C0E83" w:rsidRDefault="00661E11" w:rsidP="00661E11">
      <w:pPr>
        <w:pStyle w:val="ListParagraph"/>
        <w:rPr>
          <w:rStyle w:val="Strong"/>
        </w:rPr>
      </w:pPr>
      <w:r w:rsidRPr="007C0E83">
        <w:rPr>
          <w:rStyle w:val="Strong"/>
        </w:rPr>
        <w:t>Insert Applicant or consultant contact name, phone number and email address (Located in the letter body text</w:t>
      </w:r>
    </w:p>
    <w:p w14:paraId="7C26FBB1" w14:textId="77777777" w:rsidR="00661E11" w:rsidRPr="007C0E83" w:rsidRDefault="00661E11" w:rsidP="00661E11">
      <w:pPr>
        <w:pStyle w:val="ListParagraph"/>
        <w:ind w:firstLine="0"/>
      </w:pPr>
      <w:r w:rsidRPr="007C0E83">
        <w:t>Insert Applicant or consultant contact name, phone number and email address.</w:t>
      </w:r>
    </w:p>
    <w:p w14:paraId="7E92A684" w14:textId="77777777" w:rsidR="00661E11" w:rsidRPr="007C0E83" w:rsidRDefault="00661E11" w:rsidP="00661E11">
      <w:pPr>
        <w:pStyle w:val="ListParagraph"/>
        <w:rPr>
          <w:rStyle w:val="Strong"/>
        </w:rPr>
      </w:pPr>
      <w:r w:rsidRPr="007C0E83">
        <w:rPr>
          <w:rStyle w:val="Strong"/>
        </w:rPr>
        <w:t>Insert Applicant or consultant contact name (Located in the letter body text)</w:t>
      </w:r>
    </w:p>
    <w:p w14:paraId="5B0B0179" w14:textId="77777777" w:rsidR="00661E11" w:rsidRPr="007C0E83" w:rsidRDefault="00661E11" w:rsidP="00661E11">
      <w:pPr>
        <w:pStyle w:val="ListParagraph"/>
        <w:ind w:firstLine="0"/>
      </w:pPr>
      <w:r w:rsidRPr="007C0E83">
        <w:t>Insert Applicant or consultant contact name.</w:t>
      </w:r>
    </w:p>
    <w:p w14:paraId="504471F9" w14:textId="77777777" w:rsidR="00661E11" w:rsidRPr="007C0E83" w:rsidRDefault="00661E11" w:rsidP="00661E11">
      <w:pPr>
        <w:pStyle w:val="ListParagraph"/>
        <w:rPr>
          <w:rStyle w:val="Strong"/>
        </w:rPr>
      </w:pPr>
      <w:r w:rsidRPr="007C0E83">
        <w:rPr>
          <w:rStyle w:val="Strong"/>
        </w:rPr>
        <w:t>Insert RD Reviewer Name (Located in the letter body text)</w:t>
      </w:r>
    </w:p>
    <w:p w14:paraId="6CD53053" w14:textId="77777777" w:rsidR="00661E11" w:rsidRPr="000D737D" w:rsidRDefault="00661E11" w:rsidP="00661E11">
      <w:pPr>
        <w:pStyle w:val="ListParagraph"/>
        <w:ind w:firstLine="0"/>
      </w:pPr>
      <w:r w:rsidRPr="007C0E83">
        <w:t>Insert the name of the RD environmental or cultural reviewer assigned to this project.</w:t>
      </w:r>
    </w:p>
    <w:p w14:paraId="49ABDC4F" w14:textId="77777777" w:rsidR="00661E11" w:rsidRPr="007A1861" w:rsidRDefault="00661E11" w:rsidP="00661E11">
      <w:pPr>
        <w:pStyle w:val="ListParagraph"/>
        <w:rPr>
          <w:rStyle w:val="Strong"/>
        </w:rPr>
      </w:pPr>
      <w:r w:rsidRPr="007A1861">
        <w:rPr>
          <w:rStyle w:val="Strong"/>
        </w:rPr>
        <w:t>Delete and Insert Signature</w:t>
      </w:r>
    </w:p>
    <w:p w14:paraId="612F9BCA" w14:textId="77777777" w:rsidR="00661E11" w:rsidRPr="000D737D" w:rsidRDefault="00661E11" w:rsidP="00661E11">
      <w:pPr>
        <w:pStyle w:val="ListParagraph"/>
        <w:ind w:firstLine="0"/>
      </w:pPr>
      <w:r>
        <w:t xml:space="preserve">This is placeholder text that should be deleted and replaced with a hand written signature or </w:t>
      </w:r>
      <w:r w:rsidRPr="00BE3D4B">
        <w:t>Section 508 of the Rehabilitation Act of 1973, as amended in 1998 (29 U.S.C. § 794 (d)) (508 compliant)</w:t>
      </w:r>
      <w:r>
        <w:t xml:space="preserve"> digital signature.</w:t>
      </w:r>
    </w:p>
    <w:p w14:paraId="7A786D18" w14:textId="77777777" w:rsidR="00661E11" w:rsidRPr="007A1861" w:rsidRDefault="00661E11" w:rsidP="00661E11">
      <w:pPr>
        <w:pStyle w:val="ListParagraph"/>
        <w:rPr>
          <w:rStyle w:val="Strong"/>
        </w:rPr>
      </w:pPr>
      <w:r w:rsidRPr="007A1861">
        <w:rPr>
          <w:rStyle w:val="Strong"/>
        </w:rPr>
        <w:t>Enclosure(s)</w:t>
      </w:r>
    </w:p>
    <w:p w14:paraId="78FE3451" w14:textId="77777777" w:rsidR="00661E11" w:rsidRDefault="00661E11" w:rsidP="00661E11">
      <w:pPr>
        <w:pStyle w:val="ListParagraph"/>
        <w:ind w:firstLine="0"/>
      </w:pPr>
      <w:r>
        <w:t>List all of the enclosures referenced and those that were not referenced in the letter but will be included.</w:t>
      </w:r>
    </w:p>
    <w:p w14:paraId="4B29F858" w14:textId="77777777" w:rsidR="00661E11" w:rsidRPr="007A1861" w:rsidRDefault="00661E11" w:rsidP="00661E11">
      <w:pPr>
        <w:pStyle w:val="ListParagraph"/>
        <w:rPr>
          <w:rStyle w:val="Strong"/>
        </w:rPr>
      </w:pPr>
      <w:r w:rsidRPr="007A1861">
        <w:rPr>
          <w:rStyle w:val="Strong"/>
        </w:rPr>
        <w:t>CC</w:t>
      </w:r>
    </w:p>
    <w:p w14:paraId="557E1A01" w14:textId="577BE575" w:rsidR="00661E11" w:rsidRDefault="00661E11" w:rsidP="00661E11">
      <w:pPr>
        <w:pStyle w:val="ListParagraph"/>
        <w:ind w:firstLine="0"/>
      </w:pPr>
      <w:r>
        <w:t>List the names and titles of people that should be carbon copied on the submission, and any replies to the letter.</w:t>
      </w:r>
    </w:p>
    <w:sectPr w:rsidR="00661E11" w:rsidSect="00431E1D">
      <w:headerReference w:type="even" r:id="rId8"/>
      <w:headerReference w:type="default" r:id="rId9"/>
      <w:footerReference w:type="even" r:id="rId10"/>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1A201" w14:textId="77777777" w:rsidR="00343CEF" w:rsidRDefault="00343CEF" w:rsidP="00AD0989">
      <w:pPr>
        <w:spacing w:before="0" w:after="0"/>
      </w:pPr>
      <w:r>
        <w:separator/>
      </w:r>
    </w:p>
  </w:endnote>
  <w:endnote w:type="continuationSeparator" w:id="0">
    <w:p w14:paraId="3A29F81E" w14:textId="77777777" w:rsidR="00343CEF" w:rsidRDefault="00343CEF" w:rsidP="00AD09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876F6" w14:textId="77777777" w:rsidR="00791257" w:rsidRDefault="00791257">
    <w:pPr>
      <w:pStyle w:val="Footer"/>
      <w:jc w:val="right"/>
    </w:pPr>
  </w:p>
  <w:p w14:paraId="7248901C" w14:textId="77777777" w:rsidR="00791257" w:rsidRDefault="007912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0B413" w14:textId="77777777" w:rsidR="00224F96" w:rsidRPr="00431E1D" w:rsidRDefault="00224F96" w:rsidP="00431E1D">
    <w:pPr>
      <w:pStyle w:val="Footer"/>
    </w:pPr>
    <w:r w:rsidRPr="00431E1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DDD7" w14:textId="647A863A" w:rsidR="00431E1D" w:rsidRPr="000C18E8" w:rsidRDefault="00431E1D" w:rsidP="000C18E8">
    <w:pPr>
      <w:pStyle w:val="Footer"/>
    </w:pPr>
    <w:r w:rsidRPr="000C18E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76C24" w14:textId="77777777" w:rsidR="00343CEF" w:rsidRDefault="00343CEF" w:rsidP="00AD0989">
      <w:pPr>
        <w:spacing w:before="0" w:after="0"/>
      </w:pPr>
      <w:r>
        <w:separator/>
      </w:r>
    </w:p>
  </w:footnote>
  <w:footnote w:type="continuationSeparator" w:id="0">
    <w:p w14:paraId="70B7C1B1" w14:textId="77777777" w:rsidR="00343CEF" w:rsidRDefault="00343CEF" w:rsidP="00AD0989">
      <w:pPr>
        <w:spacing w:before="0" w:after="0"/>
      </w:pPr>
      <w:r>
        <w:continuationSeparator/>
      </w:r>
    </w:p>
  </w:footnote>
  <w:footnote w:id="1">
    <w:p w14:paraId="40631E74" w14:textId="559BB297" w:rsidR="00CD4B0C" w:rsidRDefault="00CD4B0C">
      <w:pPr>
        <w:pStyle w:val="FootnoteText"/>
      </w:pPr>
      <w:r>
        <w:rPr>
          <w:rStyle w:val="FootnoteReference"/>
        </w:rPr>
        <w:footnoteRef/>
      </w:r>
      <w:r>
        <w:t xml:space="preserve"> </w:t>
      </w:r>
      <w:r w:rsidRPr="00632CDA">
        <w:rPr>
          <w:rStyle w:val="Emphasis"/>
        </w:rPr>
        <w:t xml:space="preserve">Nationwide </w:t>
      </w:r>
      <w:r w:rsidRPr="001171B0">
        <w:rPr>
          <w:rStyle w:val="Emphasis"/>
        </w:rPr>
        <w:t>Programmatic Agreement among the U.S. Department of Agriculture Rural Development Programs, National Conference of State Historic Preservation Officers, Tribal Signatori</w:t>
      </w:r>
      <w:r>
        <w:rPr>
          <w:rStyle w:val="Emphasis"/>
        </w:rPr>
        <w:t>es, and The Advisory Council on H</w:t>
      </w:r>
      <w:r w:rsidRPr="001171B0">
        <w:rPr>
          <w:rStyle w:val="Emphasis"/>
        </w:rPr>
        <w:t>istoric Preservation fo</w:t>
      </w:r>
      <w:bookmarkStart w:id="0" w:name="_GoBack"/>
      <w:bookmarkEnd w:id="0"/>
      <w:r w:rsidRPr="001171B0">
        <w:rPr>
          <w:rStyle w:val="Emphasis"/>
        </w:rPr>
        <w:t>r Sequencing Section 106</w:t>
      </w:r>
      <w:r>
        <w:rPr>
          <w:rStyle w:val="Emphasis"/>
        </w:rPr>
        <w:t xml:space="preserve"> </w:t>
      </w:r>
      <w:r w:rsidRPr="00F6629B">
        <w:t>(NPA)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ECB34" w14:textId="77777777" w:rsidR="00791257" w:rsidRDefault="00062721">
    <w:pPr>
      <w:pStyle w:val="Header"/>
      <w:jc w:val="right"/>
    </w:pPr>
    <w:r>
      <w:t xml:space="preserve">USDA RD </w:t>
    </w:r>
    <w:r w:rsidR="007B51D6">
      <w:t xml:space="preserve">Applicant </w:t>
    </w:r>
    <w:r>
      <w:t xml:space="preserve">Section 106 THPO Initiation Letter </w:t>
    </w:r>
    <w:sdt>
      <w:sdtPr>
        <w:id w:val="1264417042"/>
        <w:docPartObj>
          <w:docPartGallery w:val="Page Numbers (Top of Page)"/>
          <w:docPartUnique/>
        </w:docPartObj>
      </w:sdtPr>
      <w:sdtEndPr>
        <w:rPr>
          <w:noProof/>
        </w:rPr>
      </w:sdtEndPr>
      <w:sdtContent>
        <w:r w:rsidR="00791257">
          <w:fldChar w:fldCharType="begin"/>
        </w:r>
        <w:r w:rsidR="00791257">
          <w:instrText xml:space="preserve"> PAGE   \* MERGEFORMAT </w:instrText>
        </w:r>
        <w:r w:rsidR="00791257">
          <w:fldChar w:fldCharType="separate"/>
        </w:r>
        <w:r w:rsidR="0029774A">
          <w:rPr>
            <w:noProof/>
          </w:rPr>
          <w:t>2</w:t>
        </w:r>
        <w:r w:rsidR="00791257">
          <w:rPr>
            <w:noProof/>
          </w:rPr>
          <w:fldChar w:fldCharType="end"/>
        </w:r>
      </w:sdtContent>
    </w:sdt>
  </w:p>
  <w:p w14:paraId="77667902" w14:textId="77777777" w:rsidR="00791257" w:rsidRDefault="007912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C62CD" w14:textId="77777777" w:rsidR="00062721" w:rsidRDefault="00062721">
    <w:pPr>
      <w:pStyle w:val="Header"/>
      <w:jc w:val="right"/>
    </w:pPr>
    <w:r>
      <w:t xml:space="preserve">USDA RD </w:t>
    </w:r>
    <w:r w:rsidR="007B51D6">
      <w:t xml:space="preserve">Applicant </w:t>
    </w:r>
    <w:r>
      <w:t xml:space="preserve">Section 106 THPO Initiation Letter </w:t>
    </w:r>
    <w:sdt>
      <w:sdtPr>
        <w:id w:val="138484261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9774A">
          <w:rPr>
            <w:noProof/>
          </w:rPr>
          <w:t>7</w:t>
        </w:r>
        <w:r>
          <w:rPr>
            <w:noProof/>
          </w:rPr>
          <w:fldChar w:fldCharType="end"/>
        </w:r>
      </w:sdtContent>
    </w:sdt>
  </w:p>
  <w:p w14:paraId="48E6FF94" w14:textId="77777777" w:rsidR="00062721" w:rsidRDefault="000627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B80ABC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8853C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DEF9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0465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B6A976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3CF5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B24BA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EA037B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C86B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5EEEC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989"/>
    <w:rsid w:val="00020F32"/>
    <w:rsid w:val="000317D7"/>
    <w:rsid w:val="00033A8F"/>
    <w:rsid w:val="00050F91"/>
    <w:rsid w:val="000517FF"/>
    <w:rsid w:val="00062721"/>
    <w:rsid w:val="00084DBC"/>
    <w:rsid w:val="000A171D"/>
    <w:rsid w:val="000C18E8"/>
    <w:rsid w:val="000D479F"/>
    <w:rsid w:val="000F0B18"/>
    <w:rsid w:val="000F6802"/>
    <w:rsid w:val="00103694"/>
    <w:rsid w:val="001259A3"/>
    <w:rsid w:val="00172942"/>
    <w:rsid w:val="00205053"/>
    <w:rsid w:val="00224F96"/>
    <w:rsid w:val="00243F9F"/>
    <w:rsid w:val="002836E7"/>
    <w:rsid w:val="002864DE"/>
    <w:rsid w:val="00293A0F"/>
    <w:rsid w:val="0029774A"/>
    <w:rsid w:val="0033637F"/>
    <w:rsid w:val="00343CEF"/>
    <w:rsid w:val="003456DE"/>
    <w:rsid w:val="00372FC9"/>
    <w:rsid w:val="00383AA1"/>
    <w:rsid w:val="003C7368"/>
    <w:rsid w:val="00431E1D"/>
    <w:rsid w:val="0044023A"/>
    <w:rsid w:val="00476ECC"/>
    <w:rsid w:val="004806F8"/>
    <w:rsid w:val="00495AA2"/>
    <w:rsid w:val="004A1D15"/>
    <w:rsid w:val="004D6597"/>
    <w:rsid w:val="00523877"/>
    <w:rsid w:val="005242FC"/>
    <w:rsid w:val="00552063"/>
    <w:rsid w:val="005F588B"/>
    <w:rsid w:val="00603301"/>
    <w:rsid w:val="0060374A"/>
    <w:rsid w:val="00614963"/>
    <w:rsid w:val="006451B3"/>
    <w:rsid w:val="00654C88"/>
    <w:rsid w:val="00661E11"/>
    <w:rsid w:val="006A668B"/>
    <w:rsid w:val="006B16CD"/>
    <w:rsid w:val="006F643C"/>
    <w:rsid w:val="00737E4D"/>
    <w:rsid w:val="00743F81"/>
    <w:rsid w:val="00765AE4"/>
    <w:rsid w:val="00786BCD"/>
    <w:rsid w:val="007877DB"/>
    <w:rsid w:val="00791257"/>
    <w:rsid w:val="00791447"/>
    <w:rsid w:val="007B51D6"/>
    <w:rsid w:val="007E661A"/>
    <w:rsid w:val="00815098"/>
    <w:rsid w:val="00836F1B"/>
    <w:rsid w:val="00842DF9"/>
    <w:rsid w:val="00872723"/>
    <w:rsid w:val="008D4434"/>
    <w:rsid w:val="008D5314"/>
    <w:rsid w:val="0095331D"/>
    <w:rsid w:val="009547AE"/>
    <w:rsid w:val="009C3550"/>
    <w:rsid w:val="009D3DA0"/>
    <w:rsid w:val="00AA0141"/>
    <w:rsid w:val="00AA68D6"/>
    <w:rsid w:val="00AD0989"/>
    <w:rsid w:val="00AF38F1"/>
    <w:rsid w:val="00B77EAB"/>
    <w:rsid w:val="00BB3E25"/>
    <w:rsid w:val="00BB5FFE"/>
    <w:rsid w:val="00BB6173"/>
    <w:rsid w:val="00C03D36"/>
    <w:rsid w:val="00C67753"/>
    <w:rsid w:val="00CD4B0C"/>
    <w:rsid w:val="00D31964"/>
    <w:rsid w:val="00D40607"/>
    <w:rsid w:val="00D61F31"/>
    <w:rsid w:val="00D97E1D"/>
    <w:rsid w:val="00DC3B71"/>
    <w:rsid w:val="00DF6C05"/>
    <w:rsid w:val="00E90247"/>
    <w:rsid w:val="00EA1611"/>
    <w:rsid w:val="00EB00F6"/>
    <w:rsid w:val="00ED1097"/>
    <w:rsid w:val="00F31AEE"/>
    <w:rsid w:val="00F50FF8"/>
    <w:rsid w:val="00F80428"/>
    <w:rsid w:val="00FA2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AB113"/>
  <w15:chartTrackingRefBased/>
  <w15:docId w15:val="{A3745435-D37B-41F1-B353-42FA1056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806F8"/>
    <w:pPr>
      <w:spacing w:before="240" w:after="240" w:line="240" w:lineRule="auto"/>
    </w:pPr>
    <w:rPr>
      <w:rFonts w:cs="Arial"/>
      <w:color w:val="000000"/>
      <w:sz w:val="24"/>
      <w:lang w:eastAsia="ja-JP"/>
    </w:rPr>
  </w:style>
  <w:style w:type="paragraph" w:styleId="Heading2">
    <w:name w:val="heading 2"/>
    <w:basedOn w:val="Normal"/>
    <w:next w:val="Normal"/>
    <w:link w:val="Heading2Char"/>
    <w:uiPriority w:val="9"/>
    <w:semiHidden/>
    <w:unhideWhenUsed/>
    <w:qFormat/>
    <w:rsid w:val="006F64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989"/>
    <w:pPr>
      <w:tabs>
        <w:tab w:val="center" w:pos="4680"/>
        <w:tab w:val="right" w:pos="9360"/>
      </w:tabs>
      <w:spacing w:after="0"/>
    </w:pPr>
  </w:style>
  <w:style w:type="character" w:customStyle="1" w:styleId="HeaderChar">
    <w:name w:val="Header Char"/>
    <w:basedOn w:val="DefaultParagraphFont"/>
    <w:link w:val="Header"/>
    <w:uiPriority w:val="99"/>
    <w:rsid w:val="00AD0989"/>
  </w:style>
  <w:style w:type="paragraph" w:styleId="Footer">
    <w:name w:val="footer"/>
    <w:basedOn w:val="Normal"/>
    <w:link w:val="FooterChar"/>
    <w:uiPriority w:val="99"/>
    <w:unhideWhenUsed/>
    <w:rsid w:val="00224F96"/>
    <w:pPr>
      <w:tabs>
        <w:tab w:val="center" w:pos="4680"/>
        <w:tab w:val="right" w:pos="9360"/>
      </w:tabs>
      <w:spacing w:after="0"/>
    </w:pPr>
    <w:rPr>
      <w:sz w:val="16"/>
    </w:rPr>
  </w:style>
  <w:style w:type="character" w:customStyle="1" w:styleId="FooterChar">
    <w:name w:val="Footer Char"/>
    <w:basedOn w:val="DefaultParagraphFont"/>
    <w:link w:val="Footer"/>
    <w:uiPriority w:val="99"/>
    <w:rsid w:val="00224F96"/>
    <w:rPr>
      <w:rFonts w:eastAsia="MS Mincho" w:cs="Arial"/>
      <w:color w:val="000000"/>
      <w:sz w:val="16"/>
      <w:lang w:eastAsia="ja-JP"/>
    </w:rPr>
  </w:style>
  <w:style w:type="character" w:styleId="PlaceholderText">
    <w:name w:val="Placeholder Text"/>
    <w:basedOn w:val="DefaultParagraphFont"/>
    <w:uiPriority w:val="99"/>
    <w:semiHidden/>
    <w:rsid w:val="008D5314"/>
    <w:rPr>
      <w:color w:val="FF0000"/>
    </w:rPr>
  </w:style>
  <w:style w:type="paragraph" w:customStyle="1" w:styleId="PlaceholderText2-Date">
    <w:name w:val="Placeholder Text 2 -Date"/>
    <w:basedOn w:val="Normal"/>
    <w:next w:val="PlaceholderText3-Addresses"/>
    <w:qFormat/>
    <w:rsid w:val="0095331D"/>
    <w:pPr>
      <w:spacing w:after="360" w:line="288" w:lineRule="auto"/>
      <w:contextualSpacing/>
    </w:pPr>
  </w:style>
  <w:style w:type="paragraph" w:customStyle="1" w:styleId="PlaceholderText3-Addresses">
    <w:name w:val="Placeholder Text 3- Addresses"/>
    <w:basedOn w:val="PlaceholderText2-Date"/>
    <w:next w:val="Normal"/>
    <w:qFormat/>
    <w:rsid w:val="00AD0989"/>
  </w:style>
  <w:style w:type="paragraph" w:customStyle="1" w:styleId="Normal-DearLine">
    <w:name w:val="Normal - Dear Line"/>
    <w:basedOn w:val="Normal"/>
    <w:qFormat/>
    <w:rsid w:val="00AD0989"/>
    <w:pPr>
      <w:spacing w:before="360"/>
    </w:pPr>
  </w:style>
  <w:style w:type="paragraph" w:customStyle="1" w:styleId="Normal-subject">
    <w:name w:val="Normal - subject"/>
    <w:basedOn w:val="Normal"/>
    <w:qFormat/>
    <w:rsid w:val="00AD0989"/>
    <w:pPr>
      <w:spacing w:before="360" w:after="0"/>
      <w:ind w:left="720"/>
      <w:contextualSpacing/>
    </w:pPr>
  </w:style>
  <w:style w:type="paragraph" w:customStyle="1" w:styleId="Normal-Date">
    <w:name w:val="Normal - Date"/>
    <w:basedOn w:val="Normal"/>
    <w:qFormat/>
    <w:rsid w:val="0095331D"/>
  </w:style>
  <w:style w:type="paragraph" w:customStyle="1" w:styleId="Normal-RecieverSender">
    <w:name w:val="Normal- Reciever/Sender"/>
    <w:basedOn w:val="Normal"/>
    <w:qFormat/>
    <w:rsid w:val="00AD0989"/>
    <w:pPr>
      <w:spacing w:after="0"/>
      <w:contextualSpacing/>
    </w:pPr>
  </w:style>
  <w:style w:type="paragraph" w:customStyle="1" w:styleId="Normal-LetterText">
    <w:name w:val="Normal -Letter Text"/>
    <w:basedOn w:val="Normal-DearLine"/>
    <w:qFormat/>
    <w:rsid w:val="00AD0989"/>
    <w:pPr>
      <w:spacing w:before="0"/>
    </w:pPr>
  </w:style>
  <w:style w:type="paragraph" w:customStyle="1" w:styleId="Default">
    <w:name w:val="Default"/>
    <w:rsid w:val="00224F96"/>
    <w:pPr>
      <w:autoSpaceDE w:val="0"/>
      <w:autoSpaceDN w:val="0"/>
      <w:adjustRightInd w:val="0"/>
      <w:spacing w:after="0" w:line="240" w:lineRule="auto"/>
    </w:pPr>
    <w:rPr>
      <w:rFonts w:ascii="Cambria" w:eastAsia="Calibri" w:hAnsi="Cambria" w:cs="Cambria"/>
      <w:color w:val="000000"/>
      <w:sz w:val="24"/>
      <w:szCs w:val="24"/>
    </w:rPr>
  </w:style>
  <w:style w:type="character" w:styleId="PageNumber">
    <w:name w:val="page number"/>
    <w:basedOn w:val="DefaultParagraphFont"/>
    <w:uiPriority w:val="99"/>
    <w:semiHidden/>
    <w:unhideWhenUsed/>
    <w:rsid w:val="009C3550"/>
    <w:rPr>
      <w:color w:val="C00000"/>
    </w:rPr>
  </w:style>
  <w:style w:type="paragraph" w:customStyle="1" w:styleId="Normal-Sincerely">
    <w:name w:val="Normal- Sincerely"/>
    <w:basedOn w:val="Normal-LetterText"/>
    <w:qFormat/>
    <w:rsid w:val="00872723"/>
    <w:pPr>
      <w:spacing w:before="360" w:after="360"/>
    </w:pPr>
  </w:style>
  <w:style w:type="paragraph" w:customStyle="1" w:styleId="Normal-signatureBlock">
    <w:name w:val="Normal- signature Block"/>
    <w:basedOn w:val="Normal-LetterText"/>
    <w:qFormat/>
    <w:rsid w:val="00872723"/>
    <w:pPr>
      <w:spacing w:after="480"/>
      <w:contextualSpacing/>
    </w:pPr>
  </w:style>
  <w:style w:type="paragraph" w:customStyle="1" w:styleId="Normal-Signature">
    <w:name w:val="Normal- Signature"/>
    <w:basedOn w:val="Normal-LetterText"/>
    <w:qFormat/>
    <w:rsid w:val="00872723"/>
    <w:pPr>
      <w:spacing w:after="840"/>
    </w:pPr>
  </w:style>
  <w:style w:type="character" w:styleId="Strong">
    <w:name w:val="Strong"/>
    <w:basedOn w:val="DefaultParagraphFont"/>
    <w:uiPriority w:val="22"/>
    <w:qFormat/>
    <w:rsid w:val="00495AA2"/>
    <w:rPr>
      <w:b/>
      <w:bCs/>
    </w:rPr>
  </w:style>
  <w:style w:type="paragraph" w:customStyle="1" w:styleId="Heading2-NextPageBreak">
    <w:name w:val="Heading 2- Next Page Break"/>
    <w:basedOn w:val="Heading2"/>
    <w:uiPriority w:val="1"/>
    <w:qFormat/>
    <w:rsid w:val="006F643C"/>
    <w:pPr>
      <w:pageBreakBefore/>
      <w:widowControl w:val="0"/>
      <w:suppressAutoHyphens/>
      <w:autoSpaceDE w:val="0"/>
      <w:autoSpaceDN w:val="0"/>
      <w:spacing w:before="80" w:after="80" w:line="312" w:lineRule="auto"/>
      <w:jc w:val="center"/>
    </w:pPr>
    <w:rPr>
      <w:rFonts w:asciiTheme="minorHAnsi" w:hAnsiTheme="minorHAnsi"/>
      <w:b/>
      <w:color w:val="auto"/>
      <w:lang w:eastAsia="en-US"/>
    </w:rPr>
  </w:style>
  <w:style w:type="paragraph" w:customStyle="1" w:styleId="Normal-CompletingTemplateLetterssubheadings">
    <w:name w:val="Normal- Completing Template Letters sub headings"/>
    <w:basedOn w:val="Normal"/>
    <w:qFormat/>
    <w:rsid w:val="006F643C"/>
    <w:pPr>
      <w:widowControl w:val="0"/>
      <w:autoSpaceDE w:val="0"/>
      <w:autoSpaceDN w:val="0"/>
      <w:spacing w:before="360" w:after="100" w:line="312" w:lineRule="auto"/>
    </w:pPr>
    <w:rPr>
      <w:rFonts w:ascii="Calibri" w:eastAsia="Times New Roman" w:hAnsi="Calibri" w:cs="Times New Roman"/>
      <w:b/>
      <w:color w:val="auto"/>
      <w:lang w:eastAsia="en-US"/>
    </w:rPr>
  </w:style>
  <w:style w:type="character" w:customStyle="1" w:styleId="Heading2Char">
    <w:name w:val="Heading 2 Char"/>
    <w:basedOn w:val="DefaultParagraphFont"/>
    <w:link w:val="Heading2"/>
    <w:uiPriority w:val="9"/>
    <w:semiHidden/>
    <w:rsid w:val="006F643C"/>
    <w:rPr>
      <w:rFonts w:asciiTheme="majorHAnsi" w:eastAsiaTheme="majorEastAsia" w:hAnsiTheme="majorHAnsi" w:cstheme="majorBidi"/>
      <w:color w:val="2E74B5" w:themeColor="accent1" w:themeShade="BF"/>
      <w:sz w:val="26"/>
      <w:szCs w:val="26"/>
      <w:lang w:eastAsia="ja-JP"/>
    </w:rPr>
  </w:style>
  <w:style w:type="paragraph" w:customStyle="1" w:styleId="Normal1-Sender">
    <w:name w:val="Normal 1- Sender"/>
    <w:basedOn w:val="Normal"/>
    <w:next w:val="Normal"/>
    <w:qFormat/>
    <w:rsid w:val="004A1D15"/>
    <w:pPr>
      <w:spacing w:after="360" w:line="288" w:lineRule="auto"/>
      <w:contextualSpacing/>
    </w:pPr>
  </w:style>
  <w:style w:type="paragraph" w:customStyle="1" w:styleId="Normal-Reciever">
    <w:name w:val="Normal- Reciever"/>
    <w:basedOn w:val="Normal"/>
    <w:qFormat/>
    <w:rsid w:val="004A1D15"/>
    <w:pPr>
      <w:spacing w:after="0"/>
      <w:contextualSpacing/>
    </w:pPr>
  </w:style>
  <w:style w:type="table" w:styleId="TableGrid">
    <w:name w:val="Table Grid"/>
    <w:basedOn w:val="TableNormal"/>
    <w:uiPriority w:val="59"/>
    <w:rsid w:val="00050F9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369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694"/>
    <w:rPr>
      <w:rFonts w:ascii="Segoe UI" w:hAnsi="Segoe UI" w:cs="Segoe UI"/>
      <w:color w:val="000000"/>
      <w:sz w:val="18"/>
      <w:szCs w:val="18"/>
      <w:lang w:eastAsia="ja-JP"/>
    </w:rPr>
  </w:style>
  <w:style w:type="character" w:styleId="Emphasis">
    <w:name w:val="Emphasis"/>
    <w:basedOn w:val="DefaultParagraphFont"/>
    <w:uiPriority w:val="20"/>
    <w:qFormat/>
    <w:rsid w:val="007E661A"/>
    <w:rPr>
      <w:i/>
      <w:iCs/>
    </w:rPr>
  </w:style>
  <w:style w:type="character" w:styleId="CommentReference">
    <w:name w:val="annotation reference"/>
    <w:basedOn w:val="DefaultParagraphFont"/>
    <w:uiPriority w:val="99"/>
    <w:semiHidden/>
    <w:unhideWhenUsed/>
    <w:rsid w:val="00DF6C05"/>
    <w:rPr>
      <w:sz w:val="16"/>
      <w:szCs w:val="16"/>
    </w:rPr>
  </w:style>
  <w:style w:type="paragraph" w:styleId="CommentText">
    <w:name w:val="annotation text"/>
    <w:basedOn w:val="Normal"/>
    <w:link w:val="CommentTextChar"/>
    <w:uiPriority w:val="99"/>
    <w:semiHidden/>
    <w:unhideWhenUsed/>
    <w:rsid w:val="00DF6C05"/>
    <w:rPr>
      <w:sz w:val="20"/>
      <w:szCs w:val="20"/>
    </w:rPr>
  </w:style>
  <w:style w:type="character" w:customStyle="1" w:styleId="CommentTextChar">
    <w:name w:val="Comment Text Char"/>
    <w:basedOn w:val="DefaultParagraphFont"/>
    <w:link w:val="CommentText"/>
    <w:uiPriority w:val="99"/>
    <w:semiHidden/>
    <w:rsid w:val="00DF6C05"/>
    <w:rPr>
      <w:rFonts w:cs="Arial"/>
      <w:color w:val="000000"/>
      <w:sz w:val="20"/>
      <w:szCs w:val="20"/>
      <w:lang w:eastAsia="ja-JP"/>
    </w:rPr>
  </w:style>
  <w:style w:type="paragraph" w:styleId="CommentSubject">
    <w:name w:val="annotation subject"/>
    <w:basedOn w:val="CommentText"/>
    <w:next w:val="CommentText"/>
    <w:link w:val="CommentSubjectChar"/>
    <w:uiPriority w:val="99"/>
    <w:semiHidden/>
    <w:unhideWhenUsed/>
    <w:rsid w:val="00DF6C05"/>
    <w:rPr>
      <w:b/>
      <w:bCs/>
    </w:rPr>
  </w:style>
  <w:style w:type="character" w:customStyle="1" w:styleId="CommentSubjectChar">
    <w:name w:val="Comment Subject Char"/>
    <w:basedOn w:val="CommentTextChar"/>
    <w:link w:val="CommentSubject"/>
    <w:uiPriority w:val="99"/>
    <w:semiHidden/>
    <w:rsid w:val="00DF6C05"/>
    <w:rPr>
      <w:rFonts w:cs="Arial"/>
      <w:b/>
      <w:bCs/>
      <w:color w:val="000000"/>
      <w:sz w:val="20"/>
      <w:szCs w:val="20"/>
      <w:lang w:eastAsia="ja-JP"/>
    </w:rPr>
  </w:style>
  <w:style w:type="paragraph" w:styleId="ListParagraph">
    <w:name w:val="List Paragraph"/>
    <w:basedOn w:val="Normal"/>
    <w:uiPriority w:val="34"/>
    <w:qFormat/>
    <w:rsid w:val="00661E11"/>
    <w:pPr>
      <w:spacing w:before="120"/>
      <w:ind w:left="720" w:hanging="720"/>
    </w:pPr>
  </w:style>
  <w:style w:type="paragraph" w:customStyle="1" w:styleId="Heading1SignatoryPagenobreak">
    <w:name w:val="Heading 1 Signatory Page no break"/>
    <w:basedOn w:val="Normal"/>
    <w:rsid w:val="00661E11"/>
    <w:pPr>
      <w:keepNext/>
      <w:suppressAutoHyphens/>
      <w:spacing w:after="360" w:line="312" w:lineRule="auto"/>
      <w:jc w:val="center"/>
    </w:pPr>
    <w:rPr>
      <w:rFonts w:ascii="Calibri" w:eastAsia="Times New Roman" w:hAnsi="Calibri" w:cstheme="minorBidi"/>
      <w:b/>
      <w:bCs/>
      <w:color w:val="auto"/>
      <w:kern w:val="32"/>
      <w:szCs w:val="24"/>
      <w:lang w:eastAsia="en-US"/>
    </w:rPr>
  </w:style>
  <w:style w:type="paragraph" w:styleId="FootnoteText">
    <w:name w:val="footnote text"/>
    <w:basedOn w:val="Normal"/>
    <w:link w:val="FootnoteTextChar"/>
    <w:uiPriority w:val="99"/>
    <w:semiHidden/>
    <w:unhideWhenUsed/>
    <w:rsid w:val="00CD4B0C"/>
    <w:pPr>
      <w:spacing w:before="0" w:after="0"/>
    </w:pPr>
    <w:rPr>
      <w:sz w:val="20"/>
      <w:szCs w:val="20"/>
    </w:rPr>
  </w:style>
  <w:style w:type="character" w:customStyle="1" w:styleId="FootnoteTextChar">
    <w:name w:val="Footnote Text Char"/>
    <w:basedOn w:val="DefaultParagraphFont"/>
    <w:link w:val="FootnoteText"/>
    <w:uiPriority w:val="99"/>
    <w:semiHidden/>
    <w:rsid w:val="00CD4B0C"/>
    <w:rPr>
      <w:rFonts w:cs="Arial"/>
      <w:color w:val="000000"/>
      <w:sz w:val="20"/>
      <w:szCs w:val="20"/>
      <w:lang w:eastAsia="ja-JP"/>
    </w:rPr>
  </w:style>
  <w:style w:type="character" w:styleId="FootnoteReference">
    <w:name w:val="footnote reference"/>
    <w:basedOn w:val="DefaultParagraphFont"/>
    <w:uiPriority w:val="99"/>
    <w:semiHidden/>
    <w:unhideWhenUsed/>
    <w:rsid w:val="00CD4B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6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82F1CD3E-358C-4C0F-977C-535479BE7462}"/>
      </w:docPartPr>
      <w:docPartBody>
        <w:p w:rsidR="00A66C90" w:rsidRDefault="0097079E">
          <w:r w:rsidRPr="00666CFF">
            <w:rPr>
              <w:rStyle w:val="PlaceholderText"/>
            </w:rPr>
            <w:t>Click here to enter text.</w:t>
          </w:r>
        </w:p>
      </w:docPartBody>
    </w:docPart>
    <w:docPart>
      <w:docPartPr>
        <w:name w:val="5FFC758C04BF4B409E6DB568E990DAD3"/>
        <w:category>
          <w:name w:val="General"/>
          <w:gallery w:val="placeholder"/>
        </w:category>
        <w:types>
          <w:type w:val="bbPlcHdr"/>
        </w:types>
        <w:behaviors>
          <w:behavior w:val="content"/>
        </w:behaviors>
        <w:guid w:val="{C70B54AC-D33B-4F0C-8424-5F9C35074E7C}"/>
      </w:docPartPr>
      <w:docPartBody>
        <w:p w:rsidR="00AC1E91" w:rsidRDefault="00910DDE" w:rsidP="00910DDE">
          <w:pPr>
            <w:pStyle w:val="5FFC758C04BF4B409E6DB568E990DAD3"/>
          </w:pPr>
          <w:r w:rsidRPr="00CF59FE">
            <w:rPr>
              <w:rStyle w:val="PlaceholderText"/>
            </w:rPr>
            <w:t>Click here to enter text.</w:t>
          </w:r>
        </w:p>
      </w:docPartBody>
    </w:docPart>
    <w:docPart>
      <w:docPartPr>
        <w:name w:val="9D6032718E74414E8B808FB09CC35B54"/>
        <w:category>
          <w:name w:val="General"/>
          <w:gallery w:val="placeholder"/>
        </w:category>
        <w:types>
          <w:type w:val="bbPlcHdr"/>
        </w:types>
        <w:behaviors>
          <w:behavior w:val="content"/>
        </w:behaviors>
        <w:guid w:val="{24C1EF09-A943-485F-B83C-9B2646DF75D3}"/>
      </w:docPartPr>
      <w:docPartBody>
        <w:p w:rsidR="00AC1E91" w:rsidRDefault="00910DDE" w:rsidP="00910DDE">
          <w:pPr>
            <w:pStyle w:val="9D6032718E74414E8B808FB09CC35B54"/>
          </w:pPr>
          <w:r w:rsidRPr="00CF59FE">
            <w:rPr>
              <w:rStyle w:val="PlaceholderText"/>
            </w:rPr>
            <w:t>Click here to enter text.</w:t>
          </w:r>
        </w:p>
      </w:docPartBody>
    </w:docPart>
    <w:docPart>
      <w:docPartPr>
        <w:name w:val="D1257C5CAEA8498CA6363670E24A0B58"/>
        <w:category>
          <w:name w:val="General"/>
          <w:gallery w:val="placeholder"/>
        </w:category>
        <w:types>
          <w:type w:val="bbPlcHdr"/>
        </w:types>
        <w:behaviors>
          <w:behavior w:val="content"/>
        </w:behaviors>
        <w:guid w:val="{7F643C02-2331-4AB6-8680-162EDD967835}"/>
      </w:docPartPr>
      <w:docPartBody>
        <w:p w:rsidR="00697722" w:rsidRDefault="00E71A22" w:rsidP="00E71A22">
          <w:pPr>
            <w:pStyle w:val="D1257C5CAEA8498CA6363670E24A0B58"/>
          </w:pPr>
          <w:r>
            <w:rPr>
              <w:rStyle w:val="PlaceholderText"/>
            </w:rPr>
            <w:t>Click here to enter text.</w:t>
          </w:r>
        </w:p>
      </w:docPartBody>
    </w:docPart>
    <w:docPart>
      <w:docPartPr>
        <w:name w:val="1B7F98FED02F42FA86D183CFE75D2640"/>
        <w:category>
          <w:name w:val="General"/>
          <w:gallery w:val="placeholder"/>
        </w:category>
        <w:types>
          <w:type w:val="bbPlcHdr"/>
        </w:types>
        <w:behaviors>
          <w:behavior w:val="content"/>
        </w:behaviors>
        <w:guid w:val="{E8ED91C7-33C1-4407-A184-63D194DDE658}"/>
      </w:docPartPr>
      <w:docPartBody>
        <w:p w:rsidR="00697722" w:rsidRDefault="00E71A22" w:rsidP="00E71A22">
          <w:pPr>
            <w:pStyle w:val="1B7F98FED02F42FA86D183CFE75D2640"/>
          </w:pPr>
          <w:r>
            <w:rPr>
              <w:rStyle w:val="PlaceholderText"/>
            </w:rPr>
            <w:t>Click here to enter a date.</w:t>
          </w:r>
        </w:p>
      </w:docPartBody>
    </w:docPart>
    <w:docPart>
      <w:docPartPr>
        <w:name w:val="B82CE8208D6F4EF4B2CD9F166B06F27F"/>
        <w:category>
          <w:name w:val="General"/>
          <w:gallery w:val="placeholder"/>
        </w:category>
        <w:types>
          <w:type w:val="bbPlcHdr"/>
        </w:types>
        <w:behaviors>
          <w:behavior w:val="content"/>
        </w:behaviors>
        <w:guid w:val="{5F55FF51-F45F-4F94-B324-8F629242B4C6}"/>
      </w:docPartPr>
      <w:docPartBody>
        <w:p w:rsidR="001A37CD" w:rsidRDefault="004F570A" w:rsidP="004F570A">
          <w:pPr>
            <w:pStyle w:val="B82CE8208D6F4EF4B2CD9F166B06F27F"/>
          </w:pPr>
          <w:r w:rsidRPr="00666CFF">
            <w:rPr>
              <w:rStyle w:val="PlaceholderText"/>
            </w:rPr>
            <w:t>Click here to enter text.</w:t>
          </w:r>
        </w:p>
      </w:docPartBody>
    </w:docPart>
    <w:docPart>
      <w:docPartPr>
        <w:name w:val="45A9ED5E5B0C425DB2F373E0B56ECF5B"/>
        <w:category>
          <w:name w:val="General"/>
          <w:gallery w:val="placeholder"/>
        </w:category>
        <w:types>
          <w:type w:val="bbPlcHdr"/>
        </w:types>
        <w:behaviors>
          <w:behavior w:val="content"/>
        </w:behaviors>
        <w:guid w:val="{98E13209-F8B4-4937-9291-908291025476}"/>
      </w:docPartPr>
      <w:docPartBody>
        <w:p w:rsidR="00976432" w:rsidRDefault="00960450" w:rsidP="00960450">
          <w:pPr>
            <w:pStyle w:val="45A9ED5E5B0C425DB2F373E0B56ECF5B"/>
          </w:pPr>
          <w:r w:rsidRPr="00CF59FE">
            <w:rPr>
              <w:rStyle w:val="PlaceholderText"/>
            </w:rPr>
            <w:t>Click here to enter text.</w:t>
          </w:r>
        </w:p>
      </w:docPartBody>
    </w:docPart>
    <w:docPart>
      <w:docPartPr>
        <w:name w:val="A2D2791215FD458AA0FA255929C3B22A"/>
        <w:category>
          <w:name w:val="General"/>
          <w:gallery w:val="placeholder"/>
        </w:category>
        <w:types>
          <w:type w:val="bbPlcHdr"/>
        </w:types>
        <w:behaviors>
          <w:behavior w:val="content"/>
        </w:behaviors>
        <w:guid w:val="{32F7CD19-C19C-49AD-AF8E-98616FAA67D0}"/>
      </w:docPartPr>
      <w:docPartBody>
        <w:p w:rsidR="00976432" w:rsidRDefault="00C8377E" w:rsidP="00C8377E">
          <w:pPr>
            <w:pStyle w:val="A2D2791215FD458AA0FA255929C3B22A3"/>
          </w:pPr>
          <w:r w:rsidRPr="006A668B">
            <w:rPr>
              <w:rStyle w:val="PlaceholderText"/>
            </w:rPr>
            <w:t>[Choose: RUS, RBS, or RHS]</w:t>
          </w:r>
        </w:p>
      </w:docPartBody>
    </w:docPart>
    <w:docPart>
      <w:docPartPr>
        <w:name w:val="CB2C3A6E66FE4CB5A627226245378856"/>
        <w:category>
          <w:name w:val="General"/>
          <w:gallery w:val="placeholder"/>
        </w:category>
        <w:types>
          <w:type w:val="bbPlcHdr"/>
        </w:types>
        <w:behaviors>
          <w:behavior w:val="content"/>
        </w:behaviors>
        <w:guid w:val="{38E6945E-7BA0-455C-BCE8-2A7CEC114B90}"/>
      </w:docPartPr>
      <w:docPartBody>
        <w:p w:rsidR="00976432" w:rsidRDefault="00C8377E" w:rsidP="00C8377E">
          <w:pPr>
            <w:pStyle w:val="CB2C3A6E66FE4CB5A6272262453788563"/>
          </w:pPr>
          <w:r w:rsidRPr="00786BCD">
            <w:rPr>
              <w:rStyle w:val="PlaceholderText"/>
            </w:rPr>
            <w:t>[Choose: RUS, RBS, or RHS]</w:t>
          </w:r>
        </w:p>
      </w:docPartBody>
    </w:docPart>
    <w:docPart>
      <w:docPartPr>
        <w:name w:val="BF5A7C5193D145128C7F6ECC6A28E66F"/>
        <w:category>
          <w:name w:val="General"/>
          <w:gallery w:val="placeholder"/>
        </w:category>
        <w:types>
          <w:type w:val="bbPlcHdr"/>
        </w:types>
        <w:behaviors>
          <w:behavior w:val="content"/>
        </w:behaviors>
        <w:guid w:val="{75AD5CB9-5491-4AEB-A065-5183E5D738DD}"/>
      </w:docPartPr>
      <w:docPartBody>
        <w:p w:rsidR="00976432" w:rsidRDefault="00C8377E" w:rsidP="00C8377E">
          <w:pPr>
            <w:pStyle w:val="BF5A7C5193D145128C7F6ECC6A28E66F3"/>
          </w:pPr>
          <w:r w:rsidRPr="00786BCD">
            <w:rPr>
              <w:rStyle w:val="PlaceholderText"/>
            </w:rPr>
            <w:t>[Choose: RUS, RBS, or RHS]</w:t>
          </w:r>
        </w:p>
      </w:docPartBody>
    </w:docPart>
    <w:docPart>
      <w:docPartPr>
        <w:name w:val="124090D686824217A0810B668E64C2C3"/>
        <w:category>
          <w:name w:val="General"/>
          <w:gallery w:val="placeholder"/>
        </w:category>
        <w:types>
          <w:type w:val="bbPlcHdr"/>
        </w:types>
        <w:behaviors>
          <w:behavior w:val="content"/>
        </w:behaviors>
        <w:guid w:val="{9CDC1981-AB77-4F67-93EE-5FBB8C6FEA22}"/>
      </w:docPartPr>
      <w:docPartBody>
        <w:p w:rsidR="00976432" w:rsidRDefault="00C8377E" w:rsidP="00C8377E">
          <w:pPr>
            <w:pStyle w:val="124090D686824217A0810B668E64C2C33"/>
          </w:pPr>
          <w:r w:rsidRPr="008D5314">
            <w:rPr>
              <w:rStyle w:val="PlaceholderText"/>
            </w:rPr>
            <w:t>[Choose: RUS, RBS, or RHS]</w:t>
          </w:r>
        </w:p>
      </w:docPartBody>
    </w:docPart>
    <w:docPart>
      <w:docPartPr>
        <w:name w:val="F33C00EEE01A4EECA44073C679AACF61"/>
        <w:category>
          <w:name w:val="General"/>
          <w:gallery w:val="placeholder"/>
        </w:category>
        <w:types>
          <w:type w:val="bbPlcHdr"/>
        </w:types>
        <w:behaviors>
          <w:behavior w:val="content"/>
        </w:behaviors>
        <w:guid w:val="{1CDDB2A6-CF14-48FF-A0CA-65BA77D06CA6}"/>
      </w:docPartPr>
      <w:docPartBody>
        <w:p w:rsidR="00976432" w:rsidRDefault="00C8377E" w:rsidP="00C8377E">
          <w:pPr>
            <w:pStyle w:val="F33C00EEE01A4EECA44073C679AACF613"/>
          </w:pPr>
          <w:r w:rsidRPr="006A668B">
            <w:rPr>
              <w:rStyle w:val="PlaceholderText"/>
            </w:rPr>
            <w:t>[Choose: RUS, RBS, or RHS]</w:t>
          </w:r>
        </w:p>
      </w:docPartBody>
    </w:docPart>
    <w:docPart>
      <w:docPartPr>
        <w:name w:val="414759FB65AF4E3187BED08B5A55AE33"/>
        <w:category>
          <w:name w:val="General"/>
          <w:gallery w:val="placeholder"/>
        </w:category>
        <w:types>
          <w:type w:val="bbPlcHdr"/>
        </w:types>
        <w:behaviors>
          <w:behavior w:val="content"/>
        </w:behaviors>
        <w:guid w:val="{B8775686-345C-46A6-A2A2-FFDB33229B4A}"/>
      </w:docPartPr>
      <w:docPartBody>
        <w:p w:rsidR="00C138EC" w:rsidRDefault="00C8377E" w:rsidP="00C8377E">
          <w:pPr>
            <w:pStyle w:val="414759FB65AF4E3187BED08B5A55AE333"/>
          </w:pPr>
          <w:r w:rsidRPr="00D87787">
            <w:rPr>
              <w:rStyle w:val="PlaceholderText"/>
            </w:rPr>
            <w:t>[Choose: The APE does or does not include any tribal lands as defined pursuant to 36 CFR § 800.16(x) or The APE includes the following tribal land(s) as defined pursuant to 36 CFR § 800.16(x)]</w:t>
          </w:r>
        </w:p>
      </w:docPartBody>
    </w:docPart>
    <w:docPart>
      <w:docPartPr>
        <w:name w:val="2D63D24F6B4F4D28A5884A5FBD49DA17"/>
        <w:category>
          <w:name w:val="General"/>
          <w:gallery w:val="placeholder"/>
        </w:category>
        <w:types>
          <w:type w:val="bbPlcHdr"/>
        </w:types>
        <w:behaviors>
          <w:behavior w:val="content"/>
        </w:behaviors>
        <w:guid w:val="{24737EDA-0F20-4604-820A-8A0768A51507}"/>
      </w:docPartPr>
      <w:docPartBody>
        <w:p w:rsidR="00DC26D2" w:rsidRDefault="00172159" w:rsidP="00172159">
          <w:pPr>
            <w:pStyle w:val="2D63D24F6B4F4D28A5884A5FBD49DA17"/>
          </w:pPr>
          <w:r w:rsidRPr="00CF59FE">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9410D824-5237-4126-BA65-CB54513DD22D}"/>
      </w:docPartPr>
      <w:docPartBody>
        <w:p w:rsidR="00DC26D2" w:rsidRDefault="00C8377E" w:rsidP="00C8377E">
          <w:pPr>
            <w:pStyle w:val="DefaultPlaceholder10818685761"/>
          </w:pPr>
          <w:r w:rsidRPr="0045641E">
            <w:rPr>
              <w:rStyle w:val="PlaceholderText"/>
            </w:rPr>
            <w:t>Click here to enter a date.</w:t>
          </w:r>
        </w:p>
      </w:docPartBody>
    </w:docPart>
    <w:docPart>
      <w:docPartPr>
        <w:name w:val="A575CB0A1BFC49A79A5B77A2FE8FD731"/>
        <w:category>
          <w:name w:val="General"/>
          <w:gallery w:val="placeholder"/>
        </w:category>
        <w:types>
          <w:type w:val="bbPlcHdr"/>
        </w:types>
        <w:behaviors>
          <w:behavior w:val="content"/>
        </w:behaviors>
        <w:guid w:val="{4CD37113-3E7C-4DE5-91F7-62879E4D005D}"/>
      </w:docPartPr>
      <w:docPartBody>
        <w:p w:rsidR="00DC26D2" w:rsidRDefault="00172159" w:rsidP="00172159">
          <w:pPr>
            <w:pStyle w:val="A575CB0A1BFC49A79A5B77A2FE8FD731"/>
          </w:pPr>
          <w:r w:rsidRPr="00666CFF">
            <w:rPr>
              <w:rStyle w:val="PlaceholderText"/>
            </w:rPr>
            <w:t>Click here to enter text.</w:t>
          </w:r>
        </w:p>
      </w:docPartBody>
    </w:docPart>
    <w:docPart>
      <w:docPartPr>
        <w:name w:val="FA0682361BBE450AA6F38663BBB8AEB5"/>
        <w:category>
          <w:name w:val="General"/>
          <w:gallery w:val="placeholder"/>
        </w:category>
        <w:types>
          <w:type w:val="bbPlcHdr"/>
        </w:types>
        <w:behaviors>
          <w:behavior w:val="content"/>
        </w:behaviors>
        <w:guid w:val="{B188C6D8-9FDF-4C44-B1A9-3A1A79889385}"/>
      </w:docPartPr>
      <w:docPartBody>
        <w:p w:rsidR="00DC26D2" w:rsidRDefault="00C8377E" w:rsidP="00C8377E">
          <w:pPr>
            <w:pStyle w:val="FA0682361BBE450AA6F38663BBB8AEB52"/>
          </w:pPr>
          <w:r w:rsidRPr="00AD1530">
            <w:rPr>
              <w:rStyle w:val="PlaceholderText"/>
            </w:rPr>
            <w:t>[Choose: is seeking or plans to seek]</w:t>
          </w:r>
        </w:p>
      </w:docPartBody>
    </w:docPart>
    <w:docPart>
      <w:docPartPr>
        <w:name w:val="76C59DACE20845D996CE0F996D6C8F5C"/>
        <w:category>
          <w:name w:val="General"/>
          <w:gallery w:val="placeholder"/>
        </w:category>
        <w:types>
          <w:type w:val="bbPlcHdr"/>
        </w:types>
        <w:behaviors>
          <w:behavior w:val="content"/>
        </w:behaviors>
        <w:guid w:val="{47A74B60-AA2F-465C-B832-AB3BD82ACA9E}"/>
      </w:docPartPr>
      <w:docPartBody>
        <w:p w:rsidR="00DC26D2" w:rsidRDefault="00C8377E" w:rsidP="00C8377E">
          <w:pPr>
            <w:pStyle w:val="76C59DACE20845D996CE0F996D6C8F5C2"/>
          </w:pPr>
          <w:r w:rsidRPr="00AD1530">
            <w:rPr>
              <w:rStyle w:val="PlaceholderText"/>
            </w:rPr>
            <w:t>[Choose: Rural Utilities Service (RUS), Rural Business-Cooperative Service (RBS), or Rural Housing Service (RHS)]</w:t>
          </w:r>
        </w:p>
      </w:docPartBody>
    </w:docPart>
    <w:docPart>
      <w:docPartPr>
        <w:name w:val="D0E33D834B654DF9BB0B9EC2F6D74193"/>
        <w:category>
          <w:name w:val="General"/>
          <w:gallery w:val="placeholder"/>
        </w:category>
        <w:types>
          <w:type w:val="bbPlcHdr"/>
        </w:types>
        <w:behaviors>
          <w:behavior w:val="content"/>
        </w:behaviors>
        <w:guid w:val="{50D23C55-689C-4EA8-AC23-C70D69491F4C}"/>
      </w:docPartPr>
      <w:docPartBody>
        <w:p w:rsidR="00DC26D2" w:rsidRDefault="00172159" w:rsidP="00172159">
          <w:pPr>
            <w:pStyle w:val="D0E33D834B654DF9BB0B9EC2F6D74193"/>
          </w:pPr>
          <w:r w:rsidRPr="00666CFF">
            <w:rPr>
              <w:rStyle w:val="PlaceholderText"/>
            </w:rPr>
            <w:t>Click here to enter text.</w:t>
          </w:r>
        </w:p>
      </w:docPartBody>
    </w:docPart>
    <w:docPart>
      <w:docPartPr>
        <w:name w:val="090B5F950A424B3F87BAD97F8DCABF25"/>
        <w:category>
          <w:name w:val="General"/>
          <w:gallery w:val="placeholder"/>
        </w:category>
        <w:types>
          <w:type w:val="bbPlcHdr"/>
        </w:types>
        <w:behaviors>
          <w:behavior w:val="content"/>
        </w:behaviors>
        <w:guid w:val="{0A7FDC55-A123-48D3-9CD1-80C356182813}"/>
      </w:docPartPr>
      <w:docPartBody>
        <w:p w:rsidR="00DC26D2" w:rsidRDefault="00C8377E" w:rsidP="00C8377E">
          <w:pPr>
            <w:pStyle w:val="090B5F950A424B3F87BAD97F8DCABF252"/>
          </w:pPr>
          <w:r w:rsidRPr="00D74C39">
            <w:rPr>
              <w:rStyle w:val="PlaceholderText"/>
            </w:rPr>
            <w:t>[Choose: RUS, RBS, or RHS]</w:t>
          </w:r>
        </w:p>
      </w:docPartBody>
    </w:docPart>
    <w:docPart>
      <w:docPartPr>
        <w:name w:val="94C5B22301624F049960A38B705ECEAF"/>
        <w:category>
          <w:name w:val="General"/>
          <w:gallery w:val="placeholder"/>
        </w:category>
        <w:types>
          <w:type w:val="bbPlcHdr"/>
        </w:types>
        <w:behaviors>
          <w:behavior w:val="content"/>
        </w:behaviors>
        <w:guid w:val="{7EE08A3A-E67F-4C1F-9C32-DEF09E611292}"/>
      </w:docPartPr>
      <w:docPartBody>
        <w:p w:rsidR="00DC26D2" w:rsidRDefault="00C8377E" w:rsidP="00C8377E">
          <w:pPr>
            <w:pStyle w:val="94C5B22301624F049960A38B705ECEAF2"/>
          </w:pPr>
          <w:r w:rsidRPr="00D74C39">
            <w:rPr>
              <w:rStyle w:val="PlaceholderText"/>
            </w:rPr>
            <w:t>[Choose: Project(s), Project construction work plan, or Project loan design]</w:t>
          </w:r>
        </w:p>
      </w:docPartBody>
    </w:docPart>
    <w:docPart>
      <w:docPartPr>
        <w:name w:val="CC97A5819A5A421A8BA6B48D42CF8A38"/>
        <w:category>
          <w:name w:val="General"/>
          <w:gallery w:val="placeholder"/>
        </w:category>
        <w:types>
          <w:type w:val="bbPlcHdr"/>
        </w:types>
        <w:behaviors>
          <w:behavior w:val="content"/>
        </w:behaviors>
        <w:guid w:val="{2EA1EBB5-8B83-4543-B206-DB9300B9AD31}"/>
      </w:docPartPr>
      <w:docPartBody>
        <w:p w:rsidR="00DC26D2" w:rsidRDefault="00C8377E" w:rsidP="00C8377E">
          <w:pPr>
            <w:pStyle w:val="CC97A5819A5A421A8BA6B48D42CF8A382"/>
          </w:pPr>
          <w:r w:rsidRPr="008D5314">
            <w:rPr>
              <w:rStyle w:val="PlaceholderText"/>
            </w:rPr>
            <w:t xml:space="preserve">[Choose: </w:t>
          </w:r>
          <w:r w:rsidRPr="00E31925">
            <w:rPr>
              <w:rStyle w:val="PlaceholderText"/>
            </w:rPr>
            <w:t>it will become</w:t>
          </w:r>
          <w:r w:rsidRPr="008D5314">
            <w:rPr>
              <w:rStyle w:val="PlaceholderText"/>
            </w:rPr>
            <w:t xml:space="preserve"> an undertaking or they will become undertakings]</w:t>
          </w:r>
        </w:p>
      </w:docPartBody>
    </w:docPart>
    <w:docPart>
      <w:docPartPr>
        <w:name w:val="8EA1E8136E424DD093B4746699381D1F"/>
        <w:category>
          <w:name w:val="General"/>
          <w:gallery w:val="placeholder"/>
        </w:category>
        <w:types>
          <w:type w:val="bbPlcHdr"/>
        </w:types>
        <w:behaviors>
          <w:behavior w:val="content"/>
        </w:behaviors>
        <w:guid w:val="{FCADE3C2-6BDF-4C29-BA8E-13379B70DA55}"/>
      </w:docPartPr>
      <w:docPartBody>
        <w:p w:rsidR="00DC26D2" w:rsidRDefault="00C8377E" w:rsidP="00C8377E">
          <w:pPr>
            <w:pStyle w:val="8EA1E8136E424DD093B4746699381D1F2"/>
          </w:pPr>
          <w:r w:rsidRPr="00644C4B">
            <w:rPr>
              <w:rStyle w:val="PlaceholderText"/>
            </w:rPr>
            <w:t>[Choose: RUS, RBS, or RHS]</w:t>
          </w:r>
        </w:p>
      </w:docPartBody>
    </w:docPart>
    <w:docPart>
      <w:docPartPr>
        <w:name w:val="00F404E7DB3B47018F86C05290F82EE0"/>
        <w:category>
          <w:name w:val="General"/>
          <w:gallery w:val="placeholder"/>
        </w:category>
        <w:types>
          <w:type w:val="bbPlcHdr"/>
        </w:types>
        <w:behaviors>
          <w:behavior w:val="content"/>
        </w:behaviors>
        <w:guid w:val="{9BA0AEA1-1F34-4C75-8D7F-91061342CC37}"/>
      </w:docPartPr>
      <w:docPartBody>
        <w:p w:rsidR="005E1969" w:rsidRDefault="00C8377E" w:rsidP="00C8377E">
          <w:pPr>
            <w:pStyle w:val="00F404E7DB3B47018F86C05290F82EE02"/>
          </w:pPr>
          <w:r>
            <w:rPr>
              <w:rStyle w:val="PlaceholderText"/>
            </w:rPr>
            <w:t>[Choose an NPA option</w:t>
          </w:r>
          <w:r w:rsidRPr="00AD1530">
            <w:rPr>
              <w:rStyle w:val="PlaceholderText"/>
            </w:rPr>
            <w:t>]</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F1"/>
    <w:rsid w:val="00003AC7"/>
    <w:rsid w:val="0007073F"/>
    <w:rsid w:val="00084FDE"/>
    <w:rsid w:val="000D1AF1"/>
    <w:rsid w:val="00172159"/>
    <w:rsid w:val="001A37CD"/>
    <w:rsid w:val="00282918"/>
    <w:rsid w:val="00350043"/>
    <w:rsid w:val="004E6C87"/>
    <w:rsid w:val="004F570A"/>
    <w:rsid w:val="004F685E"/>
    <w:rsid w:val="00585A83"/>
    <w:rsid w:val="005E1969"/>
    <w:rsid w:val="00652182"/>
    <w:rsid w:val="00684B1F"/>
    <w:rsid w:val="00694725"/>
    <w:rsid w:val="0069607A"/>
    <w:rsid w:val="00697722"/>
    <w:rsid w:val="00803424"/>
    <w:rsid w:val="008A01E7"/>
    <w:rsid w:val="00910DDE"/>
    <w:rsid w:val="009235EF"/>
    <w:rsid w:val="00960450"/>
    <w:rsid w:val="0097079E"/>
    <w:rsid w:val="00976432"/>
    <w:rsid w:val="00A66C90"/>
    <w:rsid w:val="00A74797"/>
    <w:rsid w:val="00A769A7"/>
    <w:rsid w:val="00AC1E91"/>
    <w:rsid w:val="00AC6FA7"/>
    <w:rsid w:val="00AE57F2"/>
    <w:rsid w:val="00C138EC"/>
    <w:rsid w:val="00C30E1D"/>
    <w:rsid w:val="00C8377E"/>
    <w:rsid w:val="00CF032B"/>
    <w:rsid w:val="00CF6CB9"/>
    <w:rsid w:val="00D062FC"/>
    <w:rsid w:val="00DC26D2"/>
    <w:rsid w:val="00E25F8E"/>
    <w:rsid w:val="00E71A22"/>
    <w:rsid w:val="00E97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377E"/>
    <w:rPr>
      <w:color w:val="FF0000"/>
    </w:rPr>
  </w:style>
  <w:style w:type="paragraph" w:customStyle="1" w:styleId="43FBCAD6D139412BADE85FC13439F3B3">
    <w:name w:val="43FBCAD6D139412BADE85FC13439F3B3"/>
    <w:rsid w:val="000D1AF1"/>
  </w:style>
  <w:style w:type="paragraph" w:customStyle="1" w:styleId="B8B93D4884BF4E5AB89259504029D018">
    <w:name w:val="B8B93D4884BF4E5AB89259504029D018"/>
    <w:rsid w:val="000D1AF1"/>
  </w:style>
  <w:style w:type="paragraph" w:customStyle="1" w:styleId="5FFC758C04BF4B409E6DB568E990DAD3">
    <w:name w:val="5FFC758C04BF4B409E6DB568E990DAD3"/>
    <w:rsid w:val="00910DDE"/>
  </w:style>
  <w:style w:type="paragraph" w:customStyle="1" w:styleId="9D6032718E74414E8B808FB09CC35B54">
    <w:name w:val="9D6032718E74414E8B808FB09CC35B54"/>
    <w:rsid w:val="00910DDE"/>
  </w:style>
  <w:style w:type="paragraph" w:customStyle="1" w:styleId="D1257C5CAEA8498CA6363670E24A0B58">
    <w:name w:val="D1257C5CAEA8498CA6363670E24A0B58"/>
    <w:rsid w:val="00E71A22"/>
  </w:style>
  <w:style w:type="paragraph" w:customStyle="1" w:styleId="1B7F98FED02F42FA86D183CFE75D2640">
    <w:name w:val="1B7F98FED02F42FA86D183CFE75D2640"/>
    <w:rsid w:val="00E71A22"/>
  </w:style>
  <w:style w:type="paragraph" w:customStyle="1" w:styleId="7CDF588F608D4D96B9A46B0EB4892E4D">
    <w:name w:val="7CDF588F608D4D96B9A46B0EB4892E4D"/>
    <w:rsid w:val="00282918"/>
  </w:style>
  <w:style w:type="paragraph" w:customStyle="1" w:styleId="87A335AF96654607BC5A4AEA553A1FA1">
    <w:name w:val="87A335AF96654607BC5A4AEA553A1FA1"/>
    <w:rsid w:val="004F570A"/>
  </w:style>
  <w:style w:type="paragraph" w:customStyle="1" w:styleId="D64BBEE407F5478EB2D7EC24135C02B4">
    <w:name w:val="D64BBEE407F5478EB2D7EC24135C02B4"/>
    <w:rsid w:val="004F570A"/>
  </w:style>
  <w:style w:type="paragraph" w:customStyle="1" w:styleId="B82CE8208D6F4EF4B2CD9F166B06F27F">
    <w:name w:val="B82CE8208D6F4EF4B2CD9F166B06F27F"/>
    <w:rsid w:val="004F570A"/>
  </w:style>
  <w:style w:type="paragraph" w:customStyle="1" w:styleId="F0C3D3F4D10E4386B5D40A6015AEC6AB">
    <w:name w:val="F0C3D3F4D10E4386B5D40A6015AEC6AB"/>
    <w:rsid w:val="009235EF"/>
  </w:style>
  <w:style w:type="paragraph" w:customStyle="1" w:styleId="E51051D36B3F49B49E7E6AB133EDDB12">
    <w:name w:val="E51051D36B3F49B49E7E6AB133EDDB12"/>
    <w:rsid w:val="00960450"/>
  </w:style>
  <w:style w:type="paragraph" w:customStyle="1" w:styleId="27D2221BFA1549E48162B20DFC01A501">
    <w:name w:val="27D2221BFA1549E48162B20DFC01A501"/>
    <w:rsid w:val="00960450"/>
  </w:style>
  <w:style w:type="paragraph" w:customStyle="1" w:styleId="184F1526794E434F9408A227D2E9B2C2">
    <w:name w:val="184F1526794E434F9408A227D2E9B2C2"/>
    <w:rsid w:val="00960450"/>
  </w:style>
  <w:style w:type="paragraph" w:customStyle="1" w:styleId="87EAE2835B37443A98420FD613C46085">
    <w:name w:val="87EAE2835B37443A98420FD613C46085"/>
    <w:rsid w:val="00960450"/>
  </w:style>
  <w:style w:type="paragraph" w:customStyle="1" w:styleId="810397DD07DD49E381A033FF68DDA70B">
    <w:name w:val="810397DD07DD49E381A033FF68DDA70B"/>
    <w:rsid w:val="00960450"/>
  </w:style>
  <w:style w:type="paragraph" w:customStyle="1" w:styleId="95D0FE70418E45A9AFF7C1DA6FBE8DF7">
    <w:name w:val="95D0FE70418E45A9AFF7C1DA6FBE8DF7"/>
    <w:rsid w:val="00960450"/>
  </w:style>
  <w:style w:type="paragraph" w:customStyle="1" w:styleId="60203ED8FD8D4BAD959DEFFCE9320136">
    <w:name w:val="60203ED8FD8D4BAD959DEFFCE9320136"/>
    <w:rsid w:val="00960450"/>
  </w:style>
  <w:style w:type="paragraph" w:customStyle="1" w:styleId="09BC793A6B8141FB8B10F32181D45121">
    <w:name w:val="09BC793A6B8141FB8B10F32181D45121"/>
    <w:rsid w:val="00960450"/>
  </w:style>
  <w:style w:type="paragraph" w:customStyle="1" w:styleId="7526FBA90FD044FAADA5973E72D877BF">
    <w:name w:val="7526FBA90FD044FAADA5973E72D877BF"/>
    <w:rsid w:val="00960450"/>
  </w:style>
  <w:style w:type="paragraph" w:customStyle="1" w:styleId="3A37791073544109872758A9512A6905">
    <w:name w:val="3A37791073544109872758A9512A6905"/>
    <w:rsid w:val="00960450"/>
  </w:style>
  <w:style w:type="paragraph" w:customStyle="1" w:styleId="45A9ED5E5B0C425DB2F373E0B56ECF5B">
    <w:name w:val="45A9ED5E5B0C425DB2F373E0B56ECF5B"/>
    <w:rsid w:val="00960450"/>
  </w:style>
  <w:style w:type="paragraph" w:customStyle="1" w:styleId="CE2E6B1685244B36B6313ABCB487E4F1">
    <w:name w:val="CE2E6B1685244B36B6313ABCB487E4F1"/>
    <w:rsid w:val="00960450"/>
  </w:style>
  <w:style w:type="paragraph" w:customStyle="1" w:styleId="EE19D8414A11427DBF9308965677BC8E">
    <w:name w:val="EE19D8414A11427DBF9308965677BC8E"/>
    <w:rsid w:val="00960450"/>
  </w:style>
  <w:style w:type="paragraph" w:customStyle="1" w:styleId="449FD6C5CE13416B922A77D9780338A9">
    <w:name w:val="449FD6C5CE13416B922A77D9780338A9"/>
    <w:rsid w:val="00960450"/>
  </w:style>
  <w:style w:type="paragraph" w:customStyle="1" w:styleId="91D3566F75EC44E18318F405A9823C60">
    <w:name w:val="91D3566F75EC44E18318F405A9823C60"/>
    <w:rsid w:val="00960450"/>
  </w:style>
  <w:style w:type="paragraph" w:customStyle="1" w:styleId="9C1F29990BE04703A93274001270807A">
    <w:name w:val="9C1F29990BE04703A93274001270807A"/>
    <w:rsid w:val="00960450"/>
  </w:style>
  <w:style w:type="paragraph" w:customStyle="1" w:styleId="D94F6B8AD627429D9D7360D3A6E6B6FD">
    <w:name w:val="D94F6B8AD627429D9D7360D3A6E6B6FD"/>
    <w:rsid w:val="00960450"/>
  </w:style>
  <w:style w:type="paragraph" w:customStyle="1" w:styleId="F828EB89F32244919C836FA8C2A68750">
    <w:name w:val="F828EB89F32244919C836FA8C2A68750"/>
    <w:rsid w:val="00960450"/>
  </w:style>
  <w:style w:type="paragraph" w:customStyle="1" w:styleId="E3D942E752314DF8ADF3802C166C8C52">
    <w:name w:val="E3D942E752314DF8ADF3802C166C8C52"/>
    <w:rsid w:val="00960450"/>
  </w:style>
  <w:style w:type="paragraph" w:customStyle="1" w:styleId="523BC3076FDE436C8B3A5910B4E8F25A">
    <w:name w:val="523BC3076FDE436C8B3A5910B4E8F25A"/>
    <w:rsid w:val="00960450"/>
  </w:style>
  <w:style w:type="paragraph" w:customStyle="1" w:styleId="813FFC2B17C34932864E8A97D0BA2F51">
    <w:name w:val="813FFC2B17C34932864E8A97D0BA2F51"/>
    <w:rsid w:val="00960450"/>
  </w:style>
  <w:style w:type="paragraph" w:customStyle="1" w:styleId="A2D2791215FD458AA0FA255929C3B22A">
    <w:name w:val="A2D2791215FD458AA0FA255929C3B22A"/>
    <w:rsid w:val="00960450"/>
  </w:style>
  <w:style w:type="paragraph" w:customStyle="1" w:styleId="18D5B80B292D4A11AF1D8781702DA8B6">
    <w:name w:val="18D5B80B292D4A11AF1D8781702DA8B6"/>
    <w:rsid w:val="00960450"/>
  </w:style>
  <w:style w:type="paragraph" w:customStyle="1" w:styleId="6827C87BA0A44F3EB27BC214DFDEE6FD">
    <w:name w:val="6827C87BA0A44F3EB27BC214DFDEE6FD"/>
    <w:rsid w:val="00960450"/>
  </w:style>
  <w:style w:type="paragraph" w:customStyle="1" w:styleId="CB2C3A6E66FE4CB5A627226245378856">
    <w:name w:val="CB2C3A6E66FE4CB5A627226245378856"/>
    <w:rsid w:val="00960450"/>
  </w:style>
  <w:style w:type="paragraph" w:customStyle="1" w:styleId="BF5A7C5193D145128C7F6ECC6A28E66F">
    <w:name w:val="BF5A7C5193D145128C7F6ECC6A28E66F"/>
    <w:rsid w:val="00960450"/>
  </w:style>
  <w:style w:type="paragraph" w:customStyle="1" w:styleId="BCEBC5C934C848EEBAD2EA9FC5C6F017">
    <w:name w:val="BCEBC5C934C848EEBAD2EA9FC5C6F017"/>
    <w:rsid w:val="00960450"/>
  </w:style>
  <w:style w:type="paragraph" w:customStyle="1" w:styleId="124090D686824217A0810B668E64C2C3">
    <w:name w:val="124090D686824217A0810B668E64C2C3"/>
    <w:rsid w:val="00960450"/>
  </w:style>
  <w:style w:type="paragraph" w:customStyle="1" w:styleId="F33C00EEE01A4EECA44073C679AACF61">
    <w:name w:val="F33C00EEE01A4EECA44073C679AACF61"/>
    <w:rsid w:val="00960450"/>
  </w:style>
  <w:style w:type="paragraph" w:customStyle="1" w:styleId="E4A2BF776B0D4CA49930ACFC948CC029">
    <w:name w:val="E4A2BF776B0D4CA49930ACFC948CC029"/>
    <w:rsid w:val="00976432"/>
  </w:style>
  <w:style w:type="paragraph" w:customStyle="1" w:styleId="414759FB65AF4E3187BED08B5A55AE33">
    <w:name w:val="414759FB65AF4E3187BED08B5A55AE33"/>
    <w:rsid w:val="004F685E"/>
  </w:style>
  <w:style w:type="paragraph" w:customStyle="1" w:styleId="B6AF488AD37447C39AAE45E47C569ECF">
    <w:name w:val="B6AF488AD37447C39AAE45E47C569ECF"/>
    <w:rsid w:val="00C138EC"/>
  </w:style>
  <w:style w:type="paragraph" w:customStyle="1" w:styleId="91D3566F75EC44E18318F405A9823C601">
    <w:name w:val="91D3566F75EC44E18318F405A9823C601"/>
    <w:rsid w:val="00C138EC"/>
    <w:pPr>
      <w:spacing w:after="240" w:line="240" w:lineRule="auto"/>
    </w:pPr>
    <w:rPr>
      <w:rFonts w:eastAsia="MS Mincho" w:cs="Arial"/>
      <w:color w:val="000000"/>
      <w:sz w:val="24"/>
      <w:lang w:eastAsia="ja-JP"/>
    </w:rPr>
  </w:style>
  <w:style w:type="paragraph" w:customStyle="1" w:styleId="9C1F29990BE04703A93274001270807A1">
    <w:name w:val="9C1F29990BE04703A93274001270807A1"/>
    <w:rsid w:val="00C138EC"/>
    <w:pPr>
      <w:spacing w:after="240" w:line="240" w:lineRule="auto"/>
    </w:pPr>
    <w:rPr>
      <w:rFonts w:eastAsia="MS Mincho" w:cs="Arial"/>
      <w:color w:val="000000"/>
      <w:sz w:val="24"/>
      <w:lang w:eastAsia="ja-JP"/>
    </w:rPr>
  </w:style>
  <w:style w:type="paragraph" w:customStyle="1" w:styleId="B6AF488AD37447C39AAE45E47C569ECF1">
    <w:name w:val="B6AF488AD37447C39AAE45E47C569ECF1"/>
    <w:rsid w:val="00C138EC"/>
    <w:pPr>
      <w:spacing w:after="240" w:line="240" w:lineRule="auto"/>
    </w:pPr>
    <w:rPr>
      <w:rFonts w:eastAsia="MS Mincho" w:cs="Arial"/>
      <w:color w:val="000000"/>
      <w:sz w:val="24"/>
      <w:lang w:eastAsia="ja-JP"/>
    </w:rPr>
  </w:style>
  <w:style w:type="paragraph" w:customStyle="1" w:styleId="E3D942E752314DF8ADF3802C166C8C521">
    <w:name w:val="E3D942E752314DF8ADF3802C166C8C521"/>
    <w:rsid w:val="00C138EC"/>
    <w:pPr>
      <w:spacing w:after="240" w:line="240" w:lineRule="auto"/>
    </w:pPr>
    <w:rPr>
      <w:rFonts w:eastAsia="MS Mincho" w:cs="Arial"/>
      <w:color w:val="000000"/>
      <w:sz w:val="24"/>
      <w:lang w:eastAsia="ja-JP"/>
    </w:rPr>
  </w:style>
  <w:style w:type="paragraph" w:customStyle="1" w:styleId="523BC3076FDE436C8B3A5910B4E8F25A1">
    <w:name w:val="523BC3076FDE436C8B3A5910B4E8F25A1"/>
    <w:rsid w:val="00C138EC"/>
    <w:pPr>
      <w:spacing w:after="240" w:line="240" w:lineRule="auto"/>
    </w:pPr>
    <w:rPr>
      <w:rFonts w:eastAsia="MS Mincho" w:cs="Arial"/>
      <w:color w:val="000000"/>
      <w:sz w:val="24"/>
      <w:lang w:eastAsia="ja-JP"/>
    </w:rPr>
  </w:style>
  <w:style w:type="paragraph" w:customStyle="1" w:styleId="813FFC2B17C34932864E8A97D0BA2F511">
    <w:name w:val="813FFC2B17C34932864E8A97D0BA2F511"/>
    <w:rsid w:val="00C138EC"/>
    <w:pPr>
      <w:spacing w:after="240" w:line="240" w:lineRule="auto"/>
    </w:pPr>
    <w:rPr>
      <w:rFonts w:eastAsia="MS Mincho" w:cs="Arial"/>
      <w:color w:val="000000"/>
      <w:sz w:val="24"/>
      <w:lang w:eastAsia="ja-JP"/>
    </w:rPr>
  </w:style>
  <w:style w:type="paragraph" w:customStyle="1" w:styleId="124090D686824217A0810B668E64C2C31">
    <w:name w:val="124090D686824217A0810B668E64C2C31"/>
    <w:rsid w:val="00C138EC"/>
    <w:pPr>
      <w:spacing w:after="240" w:line="240" w:lineRule="auto"/>
    </w:pPr>
    <w:rPr>
      <w:rFonts w:eastAsia="MS Mincho" w:cs="Arial"/>
      <w:color w:val="000000"/>
      <w:sz w:val="24"/>
      <w:lang w:eastAsia="ja-JP"/>
    </w:rPr>
  </w:style>
  <w:style w:type="paragraph" w:customStyle="1" w:styleId="414759FB65AF4E3187BED08B5A55AE331">
    <w:name w:val="414759FB65AF4E3187BED08B5A55AE331"/>
    <w:rsid w:val="00C138EC"/>
    <w:pPr>
      <w:spacing w:after="240" w:line="240" w:lineRule="auto"/>
    </w:pPr>
    <w:rPr>
      <w:rFonts w:eastAsia="MS Mincho" w:cs="Arial"/>
      <w:color w:val="000000"/>
      <w:sz w:val="24"/>
      <w:lang w:eastAsia="ja-JP"/>
    </w:rPr>
  </w:style>
  <w:style w:type="paragraph" w:customStyle="1" w:styleId="A2D2791215FD458AA0FA255929C3B22A1">
    <w:name w:val="A2D2791215FD458AA0FA255929C3B22A1"/>
    <w:rsid w:val="00C138EC"/>
    <w:pPr>
      <w:spacing w:after="240" w:line="240" w:lineRule="auto"/>
    </w:pPr>
    <w:rPr>
      <w:rFonts w:eastAsia="MS Mincho" w:cs="Arial"/>
      <w:color w:val="000000"/>
      <w:sz w:val="24"/>
      <w:lang w:eastAsia="ja-JP"/>
    </w:rPr>
  </w:style>
  <w:style w:type="paragraph" w:customStyle="1" w:styleId="F33C00EEE01A4EECA44073C679AACF611">
    <w:name w:val="F33C00EEE01A4EECA44073C679AACF611"/>
    <w:rsid w:val="00C138EC"/>
    <w:pPr>
      <w:spacing w:after="240" w:line="240" w:lineRule="auto"/>
    </w:pPr>
    <w:rPr>
      <w:rFonts w:eastAsia="MS Mincho" w:cs="Arial"/>
      <w:color w:val="000000"/>
      <w:sz w:val="24"/>
      <w:lang w:eastAsia="ja-JP"/>
    </w:rPr>
  </w:style>
  <w:style w:type="paragraph" w:customStyle="1" w:styleId="BCEBC5C934C848EEBAD2EA9FC5C6F0171">
    <w:name w:val="BCEBC5C934C848EEBAD2EA9FC5C6F0171"/>
    <w:rsid w:val="00C138EC"/>
    <w:pPr>
      <w:spacing w:before="240" w:after="240" w:line="240" w:lineRule="auto"/>
    </w:pPr>
    <w:rPr>
      <w:rFonts w:eastAsia="MS Mincho" w:cs="Arial"/>
      <w:color w:val="000000"/>
      <w:sz w:val="24"/>
      <w:lang w:eastAsia="ja-JP"/>
    </w:rPr>
  </w:style>
  <w:style w:type="paragraph" w:customStyle="1" w:styleId="BF5A7C5193D145128C7F6ECC6A28E66F1">
    <w:name w:val="BF5A7C5193D145128C7F6ECC6A28E66F1"/>
    <w:rsid w:val="00C138EC"/>
    <w:pPr>
      <w:spacing w:before="240" w:after="240" w:line="240" w:lineRule="auto"/>
    </w:pPr>
    <w:rPr>
      <w:rFonts w:eastAsia="MS Mincho" w:cs="Arial"/>
      <w:color w:val="000000"/>
      <w:sz w:val="24"/>
      <w:lang w:eastAsia="ja-JP"/>
    </w:rPr>
  </w:style>
  <w:style w:type="paragraph" w:customStyle="1" w:styleId="CB2C3A6E66FE4CB5A6272262453788561">
    <w:name w:val="CB2C3A6E66FE4CB5A6272262453788561"/>
    <w:rsid w:val="00C138EC"/>
    <w:pPr>
      <w:spacing w:before="240" w:after="240" w:line="240" w:lineRule="auto"/>
    </w:pPr>
    <w:rPr>
      <w:rFonts w:eastAsia="MS Mincho" w:cs="Arial"/>
      <w:color w:val="000000"/>
      <w:sz w:val="24"/>
      <w:lang w:eastAsia="ja-JP"/>
    </w:rPr>
  </w:style>
  <w:style w:type="paragraph" w:customStyle="1" w:styleId="2D63D24F6B4F4D28A5884A5FBD49DA17">
    <w:name w:val="2D63D24F6B4F4D28A5884A5FBD49DA17"/>
    <w:rsid w:val="00172159"/>
  </w:style>
  <w:style w:type="paragraph" w:customStyle="1" w:styleId="A575CB0A1BFC49A79A5B77A2FE8FD731">
    <w:name w:val="A575CB0A1BFC49A79A5B77A2FE8FD731"/>
    <w:rsid w:val="00172159"/>
  </w:style>
  <w:style w:type="paragraph" w:customStyle="1" w:styleId="FA0682361BBE450AA6F38663BBB8AEB5">
    <w:name w:val="FA0682361BBE450AA6F38663BBB8AEB5"/>
    <w:rsid w:val="00172159"/>
  </w:style>
  <w:style w:type="paragraph" w:customStyle="1" w:styleId="76C59DACE20845D996CE0F996D6C8F5C">
    <w:name w:val="76C59DACE20845D996CE0F996D6C8F5C"/>
    <w:rsid w:val="00172159"/>
  </w:style>
  <w:style w:type="paragraph" w:customStyle="1" w:styleId="517CF4855F22476885EEFD02FBEEFDE9">
    <w:name w:val="517CF4855F22476885EEFD02FBEEFDE9"/>
    <w:rsid w:val="00172159"/>
  </w:style>
  <w:style w:type="paragraph" w:customStyle="1" w:styleId="D0E33D834B654DF9BB0B9EC2F6D74193">
    <w:name w:val="D0E33D834B654DF9BB0B9EC2F6D74193"/>
    <w:rsid w:val="00172159"/>
  </w:style>
  <w:style w:type="paragraph" w:customStyle="1" w:styleId="090B5F950A424B3F87BAD97F8DCABF25">
    <w:name w:val="090B5F950A424B3F87BAD97F8DCABF25"/>
    <w:rsid w:val="00172159"/>
  </w:style>
  <w:style w:type="paragraph" w:customStyle="1" w:styleId="94C5B22301624F049960A38B705ECEAF">
    <w:name w:val="94C5B22301624F049960A38B705ECEAF"/>
    <w:rsid w:val="00172159"/>
  </w:style>
  <w:style w:type="paragraph" w:customStyle="1" w:styleId="CC97A5819A5A421A8BA6B48D42CF8A38">
    <w:name w:val="CC97A5819A5A421A8BA6B48D42CF8A38"/>
    <w:rsid w:val="00172159"/>
  </w:style>
  <w:style w:type="paragraph" w:customStyle="1" w:styleId="8EA1E8136E424DD093B4746699381D1F">
    <w:name w:val="8EA1E8136E424DD093B4746699381D1F"/>
    <w:rsid w:val="00172159"/>
  </w:style>
  <w:style w:type="paragraph" w:customStyle="1" w:styleId="00F404E7DB3B47018F86C05290F82EE0">
    <w:name w:val="00F404E7DB3B47018F86C05290F82EE0"/>
    <w:rsid w:val="00DC26D2"/>
  </w:style>
  <w:style w:type="paragraph" w:customStyle="1" w:styleId="FA0682361BBE450AA6F38663BBB8AEB51">
    <w:name w:val="FA0682361BBE450AA6F38663BBB8AEB51"/>
    <w:rsid w:val="00C8377E"/>
    <w:pPr>
      <w:spacing w:before="240" w:after="240" w:line="240" w:lineRule="auto"/>
    </w:pPr>
    <w:rPr>
      <w:rFonts w:eastAsia="MS Mincho" w:cs="Arial"/>
      <w:color w:val="000000"/>
      <w:sz w:val="24"/>
      <w:lang w:eastAsia="ja-JP"/>
    </w:rPr>
  </w:style>
  <w:style w:type="paragraph" w:customStyle="1" w:styleId="76C59DACE20845D996CE0F996D6C8F5C1">
    <w:name w:val="76C59DACE20845D996CE0F996D6C8F5C1"/>
    <w:rsid w:val="00C8377E"/>
    <w:pPr>
      <w:spacing w:before="240" w:after="240" w:line="240" w:lineRule="auto"/>
    </w:pPr>
    <w:rPr>
      <w:rFonts w:eastAsia="MS Mincho" w:cs="Arial"/>
      <w:color w:val="000000"/>
      <w:sz w:val="24"/>
      <w:lang w:eastAsia="ja-JP"/>
    </w:rPr>
  </w:style>
  <w:style w:type="paragraph" w:customStyle="1" w:styleId="00F404E7DB3B47018F86C05290F82EE01">
    <w:name w:val="00F404E7DB3B47018F86C05290F82EE01"/>
    <w:rsid w:val="00C8377E"/>
    <w:pPr>
      <w:spacing w:before="240" w:after="240" w:line="240" w:lineRule="auto"/>
    </w:pPr>
    <w:rPr>
      <w:rFonts w:eastAsia="MS Mincho" w:cs="Arial"/>
      <w:color w:val="000000"/>
      <w:sz w:val="24"/>
      <w:lang w:eastAsia="ja-JP"/>
    </w:rPr>
  </w:style>
  <w:style w:type="paragraph" w:customStyle="1" w:styleId="090B5F950A424B3F87BAD97F8DCABF251">
    <w:name w:val="090B5F950A424B3F87BAD97F8DCABF251"/>
    <w:rsid w:val="00C8377E"/>
    <w:pPr>
      <w:spacing w:after="240" w:line="240" w:lineRule="auto"/>
    </w:pPr>
    <w:rPr>
      <w:rFonts w:eastAsia="MS Mincho" w:cs="Arial"/>
      <w:color w:val="000000"/>
      <w:sz w:val="24"/>
      <w:lang w:eastAsia="ja-JP"/>
    </w:rPr>
  </w:style>
  <w:style w:type="paragraph" w:customStyle="1" w:styleId="94C5B22301624F049960A38B705ECEAF1">
    <w:name w:val="94C5B22301624F049960A38B705ECEAF1"/>
    <w:rsid w:val="00C8377E"/>
    <w:pPr>
      <w:spacing w:after="240" w:line="240" w:lineRule="auto"/>
    </w:pPr>
    <w:rPr>
      <w:rFonts w:eastAsia="MS Mincho" w:cs="Arial"/>
      <w:color w:val="000000"/>
      <w:sz w:val="24"/>
      <w:lang w:eastAsia="ja-JP"/>
    </w:rPr>
  </w:style>
  <w:style w:type="paragraph" w:customStyle="1" w:styleId="CC97A5819A5A421A8BA6B48D42CF8A381">
    <w:name w:val="CC97A5819A5A421A8BA6B48D42CF8A381"/>
    <w:rsid w:val="00C8377E"/>
    <w:pPr>
      <w:spacing w:after="240" w:line="240" w:lineRule="auto"/>
    </w:pPr>
    <w:rPr>
      <w:rFonts w:eastAsia="MS Mincho" w:cs="Arial"/>
      <w:color w:val="000000"/>
      <w:sz w:val="24"/>
      <w:lang w:eastAsia="ja-JP"/>
    </w:rPr>
  </w:style>
  <w:style w:type="paragraph" w:customStyle="1" w:styleId="8EA1E8136E424DD093B4746699381D1F1">
    <w:name w:val="8EA1E8136E424DD093B4746699381D1F1"/>
    <w:rsid w:val="00C8377E"/>
    <w:pPr>
      <w:spacing w:after="240" w:line="240" w:lineRule="auto"/>
    </w:pPr>
    <w:rPr>
      <w:rFonts w:eastAsia="MS Mincho" w:cs="Arial"/>
      <w:color w:val="000000"/>
      <w:sz w:val="24"/>
      <w:lang w:eastAsia="ja-JP"/>
    </w:rPr>
  </w:style>
  <w:style w:type="paragraph" w:customStyle="1" w:styleId="124090D686824217A0810B668E64C2C32">
    <w:name w:val="124090D686824217A0810B668E64C2C32"/>
    <w:rsid w:val="00C8377E"/>
    <w:pPr>
      <w:spacing w:after="240" w:line="240" w:lineRule="auto"/>
    </w:pPr>
    <w:rPr>
      <w:rFonts w:eastAsia="MS Mincho" w:cs="Arial"/>
      <w:color w:val="000000"/>
      <w:sz w:val="24"/>
      <w:lang w:eastAsia="ja-JP"/>
    </w:rPr>
  </w:style>
  <w:style w:type="paragraph" w:customStyle="1" w:styleId="414759FB65AF4E3187BED08B5A55AE332">
    <w:name w:val="414759FB65AF4E3187BED08B5A55AE332"/>
    <w:rsid w:val="00C8377E"/>
    <w:pPr>
      <w:spacing w:after="240" w:line="240" w:lineRule="auto"/>
    </w:pPr>
    <w:rPr>
      <w:rFonts w:eastAsia="MS Mincho" w:cs="Arial"/>
      <w:color w:val="000000"/>
      <w:sz w:val="24"/>
      <w:lang w:eastAsia="ja-JP"/>
    </w:rPr>
  </w:style>
  <w:style w:type="paragraph" w:customStyle="1" w:styleId="A2D2791215FD458AA0FA255929C3B22A2">
    <w:name w:val="A2D2791215FD458AA0FA255929C3B22A2"/>
    <w:rsid w:val="00C8377E"/>
    <w:pPr>
      <w:spacing w:after="240" w:line="240" w:lineRule="auto"/>
    </w:pPr>
    <w:rPr>
      <w:rFonts w:eastAsia="MS Mincho" w:cs="Arial"/>
      <w:color w:val="000000"/>
      <w:sz w:val="24"/>
      <w:lang w:eastAsia="ja-JP"/>
    </w:rPr>
  </w:style>
  <w:style w:type="paragraph" w:customStyle="1" w:styleId="F33C00EEE01A4EECA44073C679AACF612">
    <w:name w:val="F33C00EEE01A4EECA44073C679AACF612"/>
    <w:rsid w:val="00C8377E"/>
    <w:pPr>
      <w:spacing w:after="240" w:line="240" w:lineRule="auto"/>
    </w:pPr>
    <w:rPr>
      <w:rFonts w:eastAsia="MS Mincho" w:cs="Arial"/>
      <w:color w:val="000000"/>
      <w:sz w:val="24"/>
      <w:lang w:eastAsia="ja-JP"/>
    </w:rPr>
  </w:style>
  <w:style w:type="paragraph" w:customStyle="1" w:styleId="BF5A7C5193D145128C7F6ECC6A28E66F2">
    <w:name w:val="BF5A7C5193D145128C7F6ECC6A28E66F2"/>
    <w:rsid w:val="00C8377E"/>
    <w:pPr>
      <w:spacing w:before="240" w:after="240" w:line="240" w:lineRule="auto"/>
    </w:pPr>
    <w:rPr>
      <w:rFonts w:eastAsia="MS Mincho" w:cs="Arial"/>
      <w:color w:val="000000"/>
      <w:sz w:val="24"/>
      <w:lang w:eastAsia="ja-JP"/>
    </w:rPr>
  </w:style>
  <w:style w:type="paragraph" w:customStyle="1" w:styleId="DefaultPlaceholder1081868576">
    <w:name w:val="DefaultPlaceholder_1081868576"/>
    <w:rsid w:val="00C8377E"/>
    <w:pPr>
      <w:spacing w:before="240" w:after="240" w:line="240" w:lineRule="auto"/>
    </w:pPr>
    <w:rPr>
      <w:rFonts w:eastAsia="MS Mincho" w:cs="Arial"/>
      <w:color w:val="000000"/>
      <w:sz w:val="24"/>
      <w:lang w:eastAsia="ja-JP"/>
    </w:rPr>
  </w:style>
  <w:style w:type="paragraph" w:customStyle="1" w:styleId="CB2C3A6E66FE4CB5A6272262453788562">
    <w:name w:val="CB2C3A6E66FE4CB5A6272262453788562"/>
    <w:rsid w:val="00C8377E"/>
    <w:pPr>
      <w:spacing w:before="240" w:after="240" w:line="240" w:lineRule="auto"/>
    </w:pPr>
    <w:rPr>
      <w:rFonts w:eastAsia="MS Mincho" w:cs="Arial"/>
      <w:color w:val="000000"/>
      <w:sz w:val="24"/>
      <w:lang w:eastAsia="ja-JP"/>
    </w:rPr>
  </w:style>
  <w:style w:type="paragraph" w:customStyle="1" w:styleId="FA0682361BBE450AA6F38663BBB8AEB52">
    <w:name w:val="FA0682361BBE450AA6F38663BBB8AEB52"/>
    <w:rsid w:val="00C8377E"/>
    <w:pPr>
      <w:spacing w:before="240" w:after="240" w:line="240" w:lineRule="auto"/>
    </w:pPr>
    <w:rPr>
      <w:rFonts w:eastAsia="MS Mincho" w:cs="Arial"/>
      <w:color w:val="000000"/>
      <w:sz w:val="24"/>
      <w:lang w:eastAsia="ja-JP"/>
    </w:rPr>
  </w:style>
  <w:style w:type="paragraph" w:customStyle="1" w:styleId="76C59DACE20845D996CE0F996D6C8F5C2">
    <w:name w:val="76C59DACE20845D996CE0F996D6C8F5C2"/>
    <w:rsid w:val="00C8377E"/>
    <w:pPr>
      <w:spacing w:before="240" w:after="240" w:line="240" w:lineRule="auto"/>
    </w:pPr>
    <w:rPr>
      <w:rFonts w:eastAsia="MS Mincho" w:cs="Arial"/>
      <w:color w:val="000000"/>
      <w:sz w:val="24"/>
      <w:lang w:eastAsia="ja-JP"/>
    </w:rPr>
  </w:style>
  <w:style w:type="paragraph" w:customStyle="1" w:styleId="00F404E7DB3B47018F86C05290F82EE02">
    <w:name w:val="00F404E7DB3B47018F86C05290F82EE02"/>
    <w:rsid w:val="00C8377E"/>
    <w:pPr>
      <w:spacing w:before="240" w:after="240" w:line="240" w:lineRule="auto"/>
    </w:pPr>
    <w:rPr>
      <w:rFonts w:eastAsia="MS Mincho" w:cs="Arial"/>
      <w:color w:val="000000"/>
      <w:sz w:val="24"/>
      <w:lang w:eastAsia="ja-JP"/>
    </w:rPr>
  </w:style>
  <w:style w:type="paragraph" w:customStyle="1" w:styleId="090B5F950A424B3F87BAD97F8DCABF252">
    <w:name w:val="090B5F950A424B3F87BAD97F8DCABF252"/>
    <w:rsid w:val="00C8377E"/>
    <w:pPr>
      <w:spacing w:after="240" w:line="240" w:lineRule="auto"/>
    </w:pPr>
    <w:rPr>
      <w:rFonts w:eastAsia="MS Mincho" w:cs="Arial"/>
      <w:color w:val="000000"/>
      <w:sz w:val="24"/>
      <w:lang w:eastAsia="ja-JP"/>
    </w:rPr>
  </w:style>
  <w:style w:type="paragraph" w:customStyle="1" w:styleId="94C5B22301624F049960A38B705ECEAF2">
    <w:name w:val="94C5B22301624F049960A38B705ECEAF2"/>
    <w:rsid w:val="00C8377E"/>
    <w:pPr>
      <w:spacing w:after="240" w:line="240" w:lineRule="auto"/>
    </w:pPr>
    <w:rPr>
      <w:rFonts w:eastAsia="MS Mincho" w:cs="Arial"/>
      <w:color w:val="000000"/>
      <w:sz w:val="24"/>
      <w:lang w:eastAsia="ja-JP"/>
    </w:rPr>
  </w:style>
  <w:style w:type="paragraph" w:customStyle="1" w:styleId="CC97A5819A5A421A8BA6B48D42CF8A382">
    <w:name w:val="CC97A5819A5A421A8BA6B48D42CF8A382"/>
    <w:rsid w:val="00C8377E"/>
    <w:pPr>
      <w:spacing w:after="240" w:line="240" w:lineRule="auto"/>
    </w:pPr>
    <w:rPr>
      <w:rFonts w:eastAsia="MS Mincho" w:cs="Arial"/>
      <w:color w:val="000000"/>
      <w:sz w:val="24"/>
      <w:lang w:eastAsia="ja-JP"/>
    </w:rPr>
  </w:style>
  <w:style w:type="paragraph" w:customStyle="1" w:styleId="8EA1E8136E424DD093B4746699381D1F2">
    <w:name w:val="8EA1E8136E424DD093B4746699381D1F2"/>
    <w:rsid w:val="00C8377E"/>
    <w:pPr>
      <w:spacing w:after="240" w:line="240" w:lineRule="auto"/>
    </w:pPr>
    <w:rPr>
      <w:rFonts w:eastAsia="MS Mincho" w:cs="Arial"/>
      <w:color w:val="000000"/>
      <w:sz w:val="24"/>
      <w:lang w:eastAsia="ja-JP"/>
    </w:rPr>
  </w:style>
  <w:style w:type="paragraph" w:customStyle="1" w:styleId="124090D686824217A0810B668E64C2C33">
    <w:name w:val="124090D686824217A0810B668E64C2C33"/>
    <w:rsid w:val="00C8377E"/>
    <w:pPr>
      <w:spacing w:after="240" w:line="240" w:lineRule="auto"/>
    </w:pPr>
    <w:rPr>
      <w:rFonts w:eastAsia="MS Mincho" w:cs="Arial"/>
      <w:color w:val="000000"/>
      <w:sz w:val="24"/>
      <w:lang w:eastAsia="ja-JP"/>
    </w:rPr>
  </w:style>
  <w:style w:type="paragraph" w:customStyle="1" w:styleId="414759FB65AF4E3187BED08B5A55AE333">
    <w:name w:val="414759FB65AF4E3187BED08B5A55AE333"/>
    <w:rsid w:val="00C8377E"/>
    <w:pPr>
      <w:spacing w:after="240" w:line="240" w:lineRule="auto"/>
    </w:pPr>
    <w:rPr>
      <w:rFonts w:eastAsia="MS Mincho" w:cs="Arial"/>
      <w:color w:val="000000"/>
      <w:sz w:val="24"/>
      <w:lang w:eastAsia="ja-JP"/>
    </w:rPr>
  </w:style>
  <w:style w:type="paragraph" w:customStyle="1" w:styleId="A2D2791215FD458AA0FA255929C3B22A3">
    <w:name w:val="A2D2791215FD458AA0FA255929C3B22A3"/>
    <w:rsid w:val="00C8377E"/>
    <w:pPr>
      <w:spacing w:after="240" w:line="240" w:lineRule="auto"/>
    </w:pPr>
    <w:rPr>
      <w:rFonts w:eastAsia="MS Mincho" w:cs="Arial"/>
      <w:color w:val="000000"/>
      <w:sz w:val="24"/>
      <w:lang w:eastAsia="ja-JP"/>
    </w:rPr>
  </w:style>
  <w:style w:type="paragraph" w:customStyle="1" w:styleId="F33C00EEE01A4EECA44073C679AACF613">
    <w:name w:val="F33C00EEE01A4EECA44073C679AACF613"/>
    <w:rsid w:val="00C8377E"/>
    <w:pPr>
      <w:spacing w:after="240" w:line="240" w:lineRule="auto"/>
    </w:pPr>
    <w:rPr>
      <w:rFonts w:eastAsia="MS Mincho" w:cs="Arial"/>
      <w:color w:val="000000"/>
      <w:sz w:val="24"/>
      <w:lang w:eastAsia="ja-JP"/>
    </w:rPr>
  </w:style>
  <w:style w:type="paragraph" w:customStyle="1" w:styleId="BF5A7C5193D145128C7F6ECC6A28E66F3">
    <w:name w:val="BF5A7C5193D145128C7F6ECC6A28E66F3"/>
    <w:rsid w:val="00C8377E"/>
    <w:pPr>
      <w:spacing w:before="240" w:after="240" w:line="240" w:lineRule="auto"/>
    </w:pPr>
    <w:rPr>
      <w:rFonts w:eastAsia="MS Mincho" w:cs="Arial"/>
      <w:color w:val="000000"/>
      <w:sz w:val="24"/>
      <w:lang w:eastAsia="ja-JP"/>
    </w:rPr>
  </w:style>
  <w:style w:type="paragraph" w:customStyle="1" w:styleId="DefaultPlaceholder10818685761">
    <w:name w:val="DefaultPlaceholder_10818685761"/>
    <w:rsid w:val="00C8377E"/>
    <w:pPr>
      <w:spacing w:before="240" w:after="240" w:line="240" w:lineRule="auto"/>
    </w:pPr>
    <w:rPr>
      <w:rFonts w:eastAsia="MS Mincho" w:cs="Arial"/>
      <w:color w:val="000000"/>
      <w:sz w:val="24"/>
      <w:lang w:eastAsia="ja-JP"/>
    </w:rPr>
  </w:style>
  <w:style w:type="paragraph" w:customStyle="1" w:styleId="CB2C3A6E66FE4CB5A6272262453788563">
    <w:name w:val="CB2C3A6E66FE4CB5A6272262453788563"/>
    <w:rsid w:val="00C8377E"/>
    <w:pPr>
      <w:spacing w:before="240" w:after="240" w:line="240" w:lineRule="auto"/>
    </w:pPr>
    <w:rPr>
      <w:rFonts w:eastAsia="MS Mincho" w:cs="Arial"/>
      <w:color w:val="000000"/>
      <w:sz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D5C3A-59C0-465A-B25E-49F8A1846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RD Applicant THPO Initiation Letter Template and Instructions</Template>
  <TotalTime>1</TotalTime>
  <Pages>8</Pages>
  <Words>2373</Words>
  <Characters>13528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USDA RD Applicant Section 106 THPO Initiation</vt:lpstr>
    </vt:vector>
  </TitlesOfParts>
  <Company>USDA</Company>
  <LinksUpToDate>false</LinksUpToDate>
  <CharactersWithSpaces>15870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 RD Applicant Section 106 THPO Initiation</dc:title>
  <dc:subject/>
  <dc:creator>Howard, Basia - RD, Washington, DC</dc:creator>
  <cp:keywords>USDA RD; Section 106; THPO; THPO Coordination; THPO Engagement; Initiation Letter</cp:keywords>
  <dc:description>This letter serves as a Section 106 initiation from an applicant or their consultant for a USDA Rural Development (RD) RUS, RBS, or RHS program. 
RD has delegated authority to their applicants pursuant to 36 CFR § 800.2(c)(4), and 7 CFR § 1970.5(b)(2) of the regulations, ‘Environmental Policies and Procedures’ (7 CFR Part 1970), to initiate and proceed through Section 106 review, and advocates for the direct interactions between its applicants and the SHPOs, THPOs, and Indian tribes. In delegating this authority, RD is advocating for early communication with SHPOs, THPOs, and Indian tribes in the Section 106 process. RD believes this interaction, prior to direct agency involvement, will support and encourage the consideration of impacts to historic properties earlier in project planning.</dc:description>
  <cp:lastModifiedBy>Howard, Basia - RD, Washington, DC</cp:lastModifiedBy>
  <cp:revision>2</cp:revision>
  <dcterms:created xsi:type="dcterms:W3CDTF">2020-02-14T17:37:00Z</dcterms:created>
  <dcterms:modified xsi:type="dcterms:W3CDTF">2020-02-14T17:37:00Z</dcterms:modified>
</cp:coreProperties>
</file>